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84156" w14:textId="1FFC912D" w:rsidR="00603360" w:rsidRPr="00A631C2" w:rsidRDefault="00603360" w:rsidP="00603360">
      <w:pPr>
        <w:pStyle w:val="NoSpacing"/>
        <w:jc w:val="center"/>
        <w:rPr>
          <w:b/>
          <w:bCs/>
          <w:sz w:val="32"/>
          <w:szCs w:val="32"/>
        </w:rPr>
      </w:pPr>
      <w:r w:rsidRPr="00A631C2">
        <w:rPr>
          <w:b/>
          <w:bCs/>
          <w:sz w:val="32"/>
          <w:szCs w:val="32"/>
        </w:rPr>
        <w:t xml:space="preserve">HB 1292 </w:t>
      </w:r>
      <w:r w:rsidR="00A631C2" w:rsidRPr="00A631C2">
        <w:rPr>
          <w:b/>
          <w:bCs/>
          <w:sz w:val="32"/>
          <w:szCs w:val="32"/>
        </w:rPr>
        <w:t>e-</w:t>
      </w:r>
      <w:r w:rsidR="00034310" w:rsidRPr="00A631C2">
        <w:rPr>
          <w:b/>
          <w:bCs/>
          <w:sz w:val="32"/>
          <w:szCs w:val="32"/>
        </w:rPr>
        <w:t xml:space="preserve">Filing </w:t>
      </w:r>
      <w:r w:rsidR="00691CA0">
        <w:rPr>
          <w:b/>
          <w:bCs/>
          <w:sz w:val="32"/>
          <w:szCs w:val="32"/>
        </w:rPr>
        <w:t>Mandatory/</w:t>
      </w:r>
      <w:r w:rsidR="00034310" w:rsidRPr="00A631C2">
        <w:rPr>
          <w:b/>
          <w:bCs/>
          <w:sz w:val="32"/>
          <w:szCs w:val="32"/>
        </w:rPr>
        <w:t>Requirements</w:t>
      </w:r>
    </w:p>
    <w:p w14:paraId="2AD16B0E" w14:textId="77777777" w:rsidR="00603360" w:rsidRDefault="00603360" w:rsidP="007E1BC1">
      <w:pPr>
        <w:pStyle w:val="NoSpacing"/>
        <w:rPr>
          <w:b/>
          <w:bCs/>
        </w:rPr>
      </w:pPr>
    </w:p>
    <w:p w14:paraId="1F07B243" w14:textId="00CF4687" w:rsidR="007E1BC1" w:rsidRPr="00941F2B" w:rsidRDefault="007E1BC1" w:rsidP="007E1BC1">
      <w:pPr>
        <w:pStyle w:val="NoSpacing"/>
      </w:pPr>
      <w:r w:rsidRPr="00941F2B">
        <w:rPr>
          <w:b/>
          <w:bCs/>
        </w:rPr>
        <w:t>Real Estate Filing Requirements</w:t>
      </w:r>
    </w:p>
    <w:p w14:paraId="054E8A36" w14:textId="77777777" w:rsidR="007E1BC1" w:rsidRDefault="007E1BC1" w:rsidP="007E1BC1">
      <w:pPr>
        <w:pStyle w:val="NoSpacing"/>
      </w:pPr>
    </w:p>
    <w:p w14:paraId="253838CA" w14:textId="440377CC" w:rsidR="007E1BC1" w:rsidRDefault="00707238" w:rsidP="007E1BC1">
      <w:pPr>
        <w:pStyle w:val="NoSpacing"/>
      </w:pPr>
      <w:r w:rsidRPr="00707238">
        <w:t>The Cherokee County Clerk of Courts announces significant modifications to the real estate filing requirements for "self-filers" and all submitters filing electronically in the state of Georgia, following the passage of House Bill 1292 during the 2024 legislative session.</w:t>
      </w:r>
    </w:p>
    <w:p w14:paraId="4C803991" w14:textId="77777777" w:rsidR="00707238" w:rsidRDefault="00707238" w:rsidP="007E1BC1">
      <w:pPr>
        <w:pStyle w:val="NoSpacing"/>
      </w:pPr>
    </w:p>
    <w:p w14:paraId="78E757C0" w14:textId="77777777" w:rsidR="007E1BC1" w:rsidRDefault="007E1BC1" w:rsidP="007E1BC1">
      <w:pPr>
        <w:pStyle w:val="NoSpacing"/>
        <w:rPr>
          <w:b/>
          <w:bCs/>
        </w:rPr>
      </w:pPr>
      <w:r>
        <w:rPr>
          <w:b/>
          <w:bCs/>
        </w:rPr>
        <w:t xml:space="preserve">Self-filer </w:t>
      </w:r>
      <w:r w:rsidRPr="00A631C2">
        <w:rPr>
          <w:b/>
          <w:bCs/>
          <w:u w:val="single"/>
        </w:rPr>
        <w:t>Mandatory</w:t>
      </w:r>
      <w:r>
        <w:rPr>
          <w:b/>
          <w:bCs/>
        </w:rPr>
        <w:t xml:space="preserve"> Electronic Filing</w:t>
      </w:r>
    </w:p>
    <w:p w14:paraId="5E1E4DB2" w14:textId="77777777" w:rsidR="007E1BC1" w:rsidRPr="00941F2B" w:rsidRDefault="007E1BC1" w:rsidP="007E1BC1">
      <w:pPr>
        <w:pStyle w:val="NoSpacing"/>
        <w:rPr>
          <w:b/>
          <w:bCs/>
        </w:rPr>
      </w:pPr>
    </w:p>
    <w:p w14:paraId="0EA4424C" w14:textId="7B1BF74B" w:rsidR="007E1BC1" w:rsidRDefault="007E6973" w:rsidP="00F7074C">
      <w:pPr>
        <w:pStyle w:val="NoSpacing"/>
      </w:pPr>
      <w:bookmarkStart w:id="0" w:name="_Hlk172280634"/>
      <w:r w:rsidRPr="007E6973">
        <w:t>Effective January 1, 2025, individuals classified as "self-filers" who submit documents to the clerk's office will be mandated to file these documents electronically. A self-filer is defined as an individual participating in a real estate transaction who does not hold a license in professions such as real estate, law, or banking, nor is included among the parties specified in OCGA 44-2-2.</w:t>
      </w:r>
    </w:p>
    <w:p w14:paraId="1FD3280D" w14:textId="77777777" w:rsidR="007E6973" w:rsidRDefault="007E6973" w:rsidP="007E1BC1">
      <w:pPr>
        <w:pStyle w:val="NoSpacing"/>
      </w:pPr>
    </w:p>
    <w:p w14:paraId="4E901009" w14:textId="5303AA30" w:rsidR="007E1BC1" w:rsidRPr="001D6E2B" w:rsidRDefault="00554122" w:rsidP="007E1BC1">
      <w:pPr>
        <w:pStyle w:val="NoSpacing"/>
        <w:rPr>
          <w:b/>
          <w:bCs/>
        </w:rPr>
      </w:pPr>
      <w:r w:rsidRPr="001D6E2B">
        <w:rPr>
          <w:b/>
          <w:bCs/>
        </w:rPr>
        <w:t>Identity Verification</w:t>
      </w:r>
    </w:p>
    <w:p w14:paraId="07C40C7A" w14:textId="77777777" w:rsidR="007E1BC1" w:rsidRPr="001D6E2B" w:rsidRDefault="007E1BC1" w:rsidP="007E1BC1">
      <w:pPr>
        <w:pStyle w:val="NoSpacing"/>
        <w:rPr>
          <w:b/>
          <w:bCs/>
        </w:rPr>
      </w:pPr>
    </w:p>
    <w:p w14:paraId="071F6AAF" w14:textId="74F56EF5" w:rsidR="007E1BC1" w:rsidRPr="00E30A5F" w:rsidRDefault="00B16CEB" w:rsidP="007E1BC1">
      <w:pPr>
        <w:pStyle w:val="NoSpacing"/>
        <w:rPr>
          <w:rFonts w:asciiTheme="minorHAnsi" w:hAnsiTheme="minorHAnsi" w:cs="Arial"/>
          <w:color w:val="000000"/>
          <w:shd w:val="clear" w:color="auto" w:fill="FFFFFF"/>
        </w:rPr>
      </w:pPr>
      <w:r w:rsidRPr="001D6E2B">
        <w:rPr>
          <w:rFonts w:asciiTheme="minorHAnsi" w:hAnsiTheme="minorHAnsi"/>
        </w:rPr>
        <w:t>E</w:t>
      </w:r>
      <w:r w:rsidR="007E1BC1" w:rsidRPr="001D6E2B">
        <w:rPr>
          <w:rFonts w:asciiTheme="minorHAnsi" w:hAnsiTheme="minorHAnsi"/>
        </w:rPr>
        <w:t>ffective January 1, 2025</w:t>
      </w:r>
      <w:r w:rsidRPr="001D6E2B">
        <w:rPr>
          <w:rFonts w:asciiTheme="minorHAnsi" w:hAnsiTheme="minorHAnsi"/>
        </w:rPr>
        <w:t>,</w:t>
      </w:r>
      <w:r w:rsidR="00573EAF" w:rsidRPr="001D6E2B">
        <w:rPr>
          <w:rFonts w:asciiTheme="minorHAnsi" w:hAnsiTheme="minorHAnsi"/>
        </w:rPr>
        <w:t xml:space="preserve"> anyone who files</w:t>
      </w:r>
      <w:r w:rsidR="007E1BC1" w:rsidRPr="001D6E2B">
        <w:rPr>
          <w:rFonts w:asciiTheme="minorHAnsi" w:hAnsiTheme="minorHAnsi"/>
        </w:rPr>
        <w:t xml:space="preserve"> </w:t>
      </w:r>
      <w:r w:rsidR="00573EAF" w:rsidRPr="001D6E2B">
        <w:rPr>
          <w:rFonts w:asciiTheme="minorHAnsi" w:hAnsiTheme="minorHAnsi"/>
        </w:rPr>
        <w:t xml:space="preserve">real </w:t>
      </w:r>
      <w:r w:rsidR="007E1BC1" w:rsidRPr="001D6E2B">
        <w:rPr>
          <w:rFonts w:asciiTheme="minorHAnsi" w:hAnsiTheme="minorHAnsi"/>
        </w:rPr>
        <w:t>estate documents electronically will be required to upload their government-issued ID (this could include a driver’s license, passport, etc.). The ID will be verified before the filer is allowed to proceed with the filing.</w:t>
      </w:r>
      <w:r w:rsidR="00F94238" w:rsidRPr="001D6E2B">
        <w:rPr>
          <w:rFonts w:asciiTheme="minorHAnsi" w:hAnsiTheme="minorHAnsi"/>
        </w:rPr>
        <w:t xml:space="preserve"> </w:t>
      </w:r>
      <w:r w:rsidR="007E1BC1" w:rsidRPr="001D6E2B">
        <w:rPr>
          <w:rFonts w:asciiTheme="minorHAnsi" w:hAnsiTheme="minorHAnsi"/>
        </w:rPr>
        <w:t xml:space="preserve"> </w:t>
      </w:r>
      <w:r w:rsidR="00F94238" w:rsidRPr="001D6E2B">
        <w:rPr>
          <w:rFonts w:asciiTheme="minorHAnsi" w:hAnsiTheme="minorHAnsi" w:cs="Arial"/>
          <w:color w:val="000000"/>
          <w:shd w:val="clear" w:color="auto" w:fill="FFFFFF"/>
        </w:rPr>
        <w:t>O.C.G.A. § 44-2-39(b)(1)</w:t>
      </w:r>
      <w:r w:rsidR="007F3D19" w:rsidRPr="001D6E2B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 w:rsidR="00196A1E" w:rsidRPr="001D6E2B">
        <w:rPr>
          <w:rFonts w:asciiTheme="minorHAnsi" w:hAnsiTheme="minorHAnsi" w:cs="Arial"/>
          <w:color w:val="000000"/>
          <w:shd w:val="clear" w:color="auto" w:fill="FFFFFF"/>
        </w:rPr>
        <w:t>However, you don’t have to wait</w:t>
      </w:r>
      <w:r w:rsidR="007F3D19" w:rsidRPr="001D6E2B">
        <w:rPr>
          <w:rFonts w:asciiTheme="minorHAnsi" w:hAnsiTheme="minorHAnsi" w:cs="Arial"/>
          <w:color w:val="000000"/>
          <w:shd w:val="clear" w:color="auto" w:fill="FFFFFF"/>
        </w:rPr>
        <w:t xml:space="preserve"> until 2025, </w:t>
      </w:r>
      <w:r w:rsidR="00806684" w:rsidRPr="001D6E2B">
        <w:rPr>
          <w:rFonts w:asciiTheme="minorHAnsi" w:hAnsiTheme="minorHAnsi" w:cs="Arial"/>
          <w:color w:val="000000"/>
          <w:shd w:val="clear" w:color="auto" w:fill="FFFFFF"/>
        </w:rPr>
        <w:t>you can log into your GSCCC</w:t>
      </w:r>
      <w:r w:rsidR="00A974AE" w:rsidRPr="001D6E2B">
        <w:rPr>
          <w:rFonts w:asciiTheme="minorHAnsi" w:hAnsiTheme="minorHAnsi" w:cs="Arial"/>
          <w:color w:val="000000"/>
          <w:shd w:val="clear" w:color="auto" w:fill="FFFFFF"/>
        </w:rPr>
        <w:t>A account</w:t>
      </w:r>
      <w:r w:rsidR="00094250" w:rsidRPr="001D6E2B">
        <w:rPr>
          <w:rFonts w:asciiTheme="minorHAnsi" w:hAnsiTheme="minorHAnsi" w:cs="Arial"/>
          <w:color w:val="000000"/>
          <w:shd w:val="clear" w:color="auto" w:fill="FFFFFF"/>
        </w:rPr>
        <w:t xml:space="preserve"> now</w:t>
      </w:r>
      <w:r w:rsidR="00A974AE" w:rsidRPr="001D6E2B">
        <w:rPr>
          <w:rFonts w:asciiTheme="minorHAnsi" w:hAnsiTheme="minorHAnsi" w:cs="Arial"/>
          <w:color w:val="000000"/>
          <w:shd w:val="clear" w:color="auto" w:fill="FFFFFF"/>
        </w:rPr>
        <w:t>,</w:t>
      </w:r>
      <w:r w:rsidR="00806684" w:rsidRPr="001D6E2B">
        <w:rPr>
          <w:rFonts w:asciiTheme="minorHAnsi" w:hAnsiTheme="minorHAnsi" w:cs="Arial"/>
          <w:color w:val="000000"/>
          <w:shd w:val="clear" w:color="auto" w:fill="FFFFFF"/>
        </w:rPr>
        <w:t xml:space="preserve"> follow the prompts </w:t>
      </w:r>
      <w:r w:rsidR="004C694A" w:rsidRPr="001D6E2B">
        <w:rPr>
          <w:rFonts w:asciiTheme="minorHAnsi" w:hAnsiTheme="minorHAnsi" w:cs="Arial"/>
          <w:color w:val="000000"/>
          <w:shd w:val="clear" w:color="auto" w:fill="FFFFFF"/>
        </w:rPr>
        <w:t xml:space="preserve">and </w:t>
      </w:r>
      <w:r w:rsidR="00806684" w:rsidRPr="001D6E2B">
        <w:rPr>
          <w:rFonts w:asciiTheme="minorHAnsi" w:hAnsiTheme="minorHAnsi" w:cs="Arial"/>
          <w:color w:val="000000"/>
          <w:shd w:val="clear" w:color="auto" w:fill="FFFFFF"/>
        </w:rPr>
        <w:t>verify your identification</w:t>
      </w:r>
      <w:r w:rsidR="00196A1E" w:rsidRPr="001D6E2B">
        <w:rPr>
          <w:rFonts w:asciiTheme="minorHAnsi" w:hAnsiTheme="minorHAnsi" w:cs="Arial"/>
          <w:color w:val="000000"/>
          <w:shd w:val="clear" w:color="auto" w:fill="FFFFFF"/>
        </w:rPr>
        <w:t xml:space="preserve">. </w:t>
      </w:r>
      <w:r w:rsidR="004468A9" w:rsidRPr="001D6E2B">
        <w:rPr>
          <w:rFonts w:asciiTheme="minorHAnsi" w:hAnsiTheme="minorHAnsi" w:cs="Arial"/>
          <w:color w:val="000000"/>
          <w:shd w:val="clear" w:color="auto" w:fill="FFFFFF"/>
        </w:rPr>
        <w:t>If you are a new filer, you may create an account and follow the prompts.</w:t>
      </w:r>
      <w:r w:rsidR="004468A9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 w:rsidR="00E6074B" w:rsidRPr="00E6074B">
        <w:rPr>
          <w:rFonts w:asciiTheme="minorHAnsi" w:hAnsiTheme="minorHAnsi" w:cs="Arial"/>
          <w:color w:val="000000"/>
          <w:shd w:val="clear" w:color="auto" w:fill="FFFFFF"/>
        </w:rPr>
        <w:t>For additional information, please see the GSCCCA e</w:t>
      </w:r>
      <w:r w:rsidR="00245F12">
        <w:rPr>
          <w:rFonts w:asciiTheme="minorHAnsi" w:hAnsiTheme="minorHAnsi" w:cs="Arial"/>
          <w:color w:val="000000"/>
          <w:shd w:val="clear" w:color="auto" w:fill="FFFFFF"/>
        </w:rPr>
        <w:t>-</w:t>
      </w:r>
      <w:r w:rsidR="00E6074B" w:rsidRPr="00E6074B">
        <w:rPr>
          <w:rFonts w:asciiTheme="minorHAnsi" w:hAnsiTheme="minorHAnsi" w:cs="Arial"/>
          <w:color w:val="000000"/>
          <w:shd w:val="clear" w:color="auto" w:fill="FFFFFF"/>
        </w:rPr>
        <w:t xml:space="preserve">Filing Portal Identity Verification Guide on </w:t>
      </w:r>
      <w:hyperlink r:id="rId8" w:history="1">
        <w:r w:rsidR="00E6074B" w:rsidRPr="00D12217">
          <w:rPr>
            <w:rStyle w:val="Hyperlink"/>
            <w:rFonts w:asciiTheme="minorHAnsi" w:hAnsiTheme="minorHAnsi" w:cs="Arial"/>
            <w:shd w:val="clear" w:color="auto" w:fill="FFFFFF"/>
          </w:rPr>
          <w:t>https://efile.gsccca.org/Home.aspx</w:t>
        </w:r>
      </w:hyperlink>
      <w:r w:rsidR="00E6074B" w:rsidRPr="00E6074B">
        <w:rPr>
          <w:rFonts w:asciiTheme="minorHAnsi" w:hAnsiTheme="minorHAnsi" w:cs="Arial"/>
          <w:color w:val="000000"/>
          <w:shd w:val="clear" w:color="auto" w:fill="FFFFFF"/>
        </w:rPr>
        <w:t>.</w:t>
      </w:r>
      <w:r w:rsidR="00E6074B">
        <w:rPr>
          <w:rFonts w:asciiTheme="minorHAnsi" w:hAnsiTheme="minorHAnsi" w:cs="Arial"/>
          <w:color w:val="000000"/>
          <w:shd w:val="clear" w:color="auto" w:fill="FFFFFF"/>
        </w:rPr>
        <w:t xml:space="preserve"> </w:t>
      </w:r>
      <w:r w:rsidR="00E6074B" w:rsidRPr="00E6074B">
        <w:rPr>
          <w:rFonts w:asciiTheme="minorHAnsi" w:hAnsiTheme="minorHAnsi" w:cs="Arial"/>
          <w:color w:val="000000"/>
          <w:shd w:val="clear" w:color="auto" w:fill="FFFFFF"/>
        </w:rPr>
        <w:t>It can be found by clicking on the “Support” tab, then click on “Identity Verification Guide.”</w:t>
      </w:r>
    </w:p>
    <w:p w14:paraId="5B4C5E31" w14:textId="77777777" w:rsidR="007E1BC1" w:rsidRDefault="007E1BC1" w:rsidP="007E1BC1">
      <w:pPr>
        <w:pStyle w:val="NoSpacing"/>
      </w:pPr>
    </w:p>
    <w:p w14:paraId="1BC6547F" w14:textId="0621476A" w:rsidR="007E1BC1" w:rsidRPr="00046EBA" w:rsidRDefault="007E1BC1" w:rsidP="007E1BC1">
      <w:pPr>
        <w:pStyle w:val="NoSpacing"/>
      </w:pPr>
      <w:r w:rsidRPr="006F0F76">
        <w:t>HB 1292, passed by the Georgia General Assembly, is an effort to combat deed fraud in Georgia by requiring that the filer provide a valid ID at the time of e</w:t>
      </w:r>
      <w:r w:rsidR="00F11976">
        <w:t>-</w:t>
      </w:r>
      <w:r w:rsidRPr="006F0F76">
        <w:t>Filing.</w:t>
      </w:r>
      <w:r w:rsidRPr="00D95954">
        <w:t xml:space="preserve"> </w:t>
      </w:r>
    </w:p>
    <w:p w14:paraId="22A445AF" w14:textId="77777777" w:rsidR="007E1BC1" w:rsidRDefault="007E1BC1" w:rsidP="007E1BC1">
      <w:pPr>
        <w:pStyle w:val="NoSpacing"/>
      </w:pPr>
    </w:p>
    <w:bookmarkEnd w:id="0"/>
    <w:p w14:paraId="1312113C" w14:textId="2956C565" w:rsidR="007E1BC1" w:rsidRDefault="007E1BC1" w:rsidP="007E1BC1">
      <w:pPr>
        <w:pStyle w:val="NoSpacing"/>
        <w:rPr>
          <w:rFonts w:eastAsia="Times New Roman"/>
        </w:rPr>
      </w:pPr>
      <w:r>
        <w:rPr>
          <w:rFonts w:eastAsia="Times New Roman"/>
        </w:rPr>
        <w:t xml:space="preserve">The </w:t>
      </w:r>
      <w:r w:rsidR="00D6119A">
        <w:rPr>
          <w:rFonts w:eastAsia="Times New Roman"/>
        </w:rPr>
        <w:t>GSCCCA’</w:t>
      </w:r>
      <w:r>
        <w:rPr>
          <w:rFonts w:eastAsia="Times New Roman"/>
        </w:rPr>
        <w:t>s Board of Directors adopted revised URPERA rules which can be found</w:t>
      </w:r>
      <w:r w:rsidR="00226301">
        <w:rPr>
          <w:rFonts w:eastAsia="Times New Roman"/>
        </w:rPr>
        <w:t xml:space="preserve"> online </w:t>
      </w:r>
      <w:hyperlink r:id="rId9" w:history="1">
        <w:r w:rsidR="00226301" w:rsidRPr="006E7C59">
          <w:rPr>
            <w:rStyle w:val="Hyperlink"/>
            <w:rFonts w:eastAsia="Times New Roman"/>
          </w:rPr>
          <w:t>https://www.gsccca.org/learn/efiling-information/urpera-rules</w:t>
        </w:r>
      </w:hyperlink>
      <w:r w:rsidR="00226301">
        <w:rPr>
          <w:rFonts w:eastAsia="Times New Roman"/>
        </w:rPr>
        <w:t xml:space="preserve">. </w:t>
      </w:r>
      <w:r>
        <w:rPr>
          <w:rFonts w:eastAsia="Times New Roman"/>
        </w:rPr>
        <w:t xml:space="preserve"> </w:t>
      </w:r>
    </w:p>
    <w:p w14:paraId="5310AAEC" w14:textId="77777777" w:rsidR="009F770C" w:rsidRDefault="009F770C" w:rsidP="007E1BC1">
      <w:pPr>
        <w:pStyle w:val="NoSpacing"/>
        <w:rPr>
          <w:rFonts w:eastAsia="Times New Roman"/>
        </w:rPr>
      </w:pPr>
    </w:p>
    <w:p w14:paraId="02A148F6" w14:textId="380A340D" w:rsidR="009F770C" w:rsidRDefault="00B559E2" w:rsidP="007E1BC1">
      <w:pPr>
        <w:pStyle w:val="NoSpacing"/>
        <w:rPr>
          <w:rFonts w:cs="Open Sans"/>
          <w:color w:val="000000"/>
          <w:shd w:val="clear" w:color="auto" w:fill="FFFFFF"/>
        </w:rPr>
      </w:pPr>
      <w:r>
        <w:rPr>
          <w:rFonts w:eastAsia="Times New Roman"/>
        </w:rPr>
        <w:t>Stay informed through our website</w:t>
      </w:r>
      <w:r w:rsidR="008153F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0" w:history="1">
        <w:r w:rsidR="009B310F" w:rsidRPr="006E7C59">
          <w:rPr>
            <w:rStyle w:val="Hyperlink"/>
            <w:rFonts w:eastAsia="Times New Roman"/>
          </w:rPr>
          <w:t>https://www.cherokeecourtclerk.com/deeds-and-records</w:t>
        </w:r>
      </w:hyperlink>
      <w:r w:rsidR="009B310F">
        <w:rPr>
          <w:rFonts w:eastAsia="Times New Roman"/>
        </w:rPr>
        <w:t xml:space="preserve">, </w:t>
      </w:r>
      <w:hyperlink r:id="rId11" w:history="1">
        <w:r w:rsidR="008153FD" w:rsidRPr="006E7C59">
          <w:rPr>
            <w:rStyle w:val="Hyperlink"/>
            <w:rFonts w:eastAsia="Times New Roman"/>
          </w:rPr>
          <w:t>https://www.cherokeecourtclerk.com/efiling</w:t>
        </w:r>
      </w:hyperlink>
      <w:r w:rsidR="008153FD">
        <w:rPr>
          <w:rFonts w:eastAsia="Times New Roman"/>
        </w:rPr>
        <w:t xml:space="preserve">, </w:t>
      </w:r>
      <w:r>
        <w:rPr>
          <w:rFonts w:eastAsia="Times New Roman"/>
        </w:rPr>
        <w:t>and social media channels</w:t>
      </w:r>
      <w:r w:rsidR="00524A3D">
        <w:rPr>
          <w:rFonts w:eastAsia="Times New Roman"/>
        </w:rPr>
        <w:t xml:space="preserve">, where further updates will be posted. </w:t>
      </w:r>
    </w:p>
    <w:p w14:paraId="23C2C40D" w14:textId="77777777" w:rsidR="00C27504" w:rsidRPr="00CF286E" w:rsidRDefault="00C27504" w:rsidP="000D141D">
      <w:pPr>
        <w:ind w:right="-990"/>
      </w:pPr>
    </w:p>
    <w:sectPr w:rsidR="00C27504" w:rsidRPr="00CF286E" w:rsidSect="00CE261C">
      <w:headerReference w:type="default" r:id="rId12"/>
      <w:footerReference w:type="default" r:id="rId13"/>
      <w:pgSz w:w="12240" w:h="15840" w:code="1"/>
      <w:pgMar w:top="605" w:right="1440" w:bottom="360" w:left="1800" w:header="216" w:footer="288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E97F2" w14:textId="77777777" w:rsidR="00EC25BE" w:rsidRDefault="00EC25BE" w:rsidP="00940BC5">
      <w:pPr>
        <w:pStyle w:val="Header"/>
      </w:pPr>
      <w:r>
        <w:separator/>
      </w:r>
    </w:p>
  </w:endnote>
  <w:endnote w:type="continuationSeparator" w:id="0">
    <w:p w14:paraId="4B9B83F0" w14:textId="77777777" w:rsidR="00EC25BE" w:rsidRDefault="00EC25BE" w:rsidP="00940BC5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6D741" w14:textId="77777777" w:rsidR="009F1D91" w:rsidRDefault="009F1D91" w:rsidP="005B5DAA">
    <w:pPr>
      <w:pBdr>
        <w:bottom w:val="single" w:sz="12" w:space="1" w:color="auto"/>
      </w:pBdr>
      <w:ind w:left="-900" w:right="-900"/>
    </w:pPr>
  </w:p>
  <w:p w14:paraId="6D5CDD29" w14:textId="77777777" w:rsidR="009F1D91" w:rsidRPr="008575D5" w:rsidRDefault="004D7517" w:rsidP="00F22107">
    <w:pPr>
      <w:ind w:left="-900" w:right="-1170"/>
      <w:rPr>
        <w:bCs/>
        <w:sz w:val="16"/>
        <w:szCs w:val="16"/>
      </w:rPr>
    </w:pPr>
    <w:r>
      <w:rPr>
        <w:b/>
        <w:sz w:val="16"/>
        <w:szCs w:val="16"/>
      </w:rPr>
      <w:t xml:space="preserve"> </w:t>
    </w:r>
    <w:r w:rsidR="00E605DE">
      <w:rPr>
        <w:b/>
        <w:sz w:val="16"/>
        <w:szCs w:val="16"/>
      </w:rPr>
      <w:t xml:space="preserve"> </w:t>
    </w:r>
    <w:r>
      <w:rPr>
        <w:b/>
        <w:sz w:val="16"/>
        <w:szCs w:val="16"/>
      </w:rPr>
      <w:t xml:space="preserve"> </w:t>
    </w:r>
    <w:r w:rsidR="009F1D91">
      <w:rPr>
        <w:b/>
        <w:sz w:val="16"/>
        <w:szCs w:val="16"/>
      </w:rPr>
      <w:t>SUPERIOR COURT:</w:t>
    </w:r>
    <w:r w:rsidR="009F1D91">
      <w:rPr>
        <w:b/>
        <w:sz w:val="16"/>
        <w:szCs w:val="16"/>
      </w:rPr>
      <w:tab/>
    </w:r>
    <w:r w:rsidR="009F1D91">
      <w:rPr>
        <w:b/>
        <w:sz w:val="16"/>
        <w:szCs w:val="16"/>
      </w:rPr>
      <w:tab/>
    </w:r>
    <w:r>
      <w:rPr>
        <w:b/>
        <w:sz w:val="16"/>
        <w:szCs w:val="16"/>
      </w:rPr>
      <w:t xml:space="preserve"> </w:t>
    </w:r>
    <w:r w:rsidR="00E605DE">
      <w:rPr>
        <w:b/>
        <w:sz w:val="16"/>
        <w:szCs w:val="16"/>
      </w:rPr>
      <w:t xml:space="preserve">  </w:t>
    </w:r>
    <w:r>
      <w:rPr>
        <w:b/>
        <w:sz w:val="16"/>
        <w:szCs w:val="16"/>
      </w:rPr>
      <w:t xml:space="preserve"> </w:t>
    </w:r>
    <w:r w:rsidR="00E605DE">
      <w:rPr>
        <w:b/>
        <w:sz w:val="16"/>
        <w:szCs w:val="16"/>
      </w:rPr>
      <w:t xml:space="preserve"> </w:t>
    </w:r>
    <w:r w:rsidR="009F1D91">
      <w:rPr>
        <w:b/>
        <w:sz w:val="16"/>
        <w:szCs w:val="16"/>
      </w:rPr>
      <w:t>STATE COURT:</w:t>
    </w:r>
    <w:r w:rsidR="009F1D91">
      <w:rPr>
        <w:b/>
        <w:sz w:val="16"/>
        <w:szCs w:val="16"/>
      </w:rPr>
      <w:tab/>
    </w:r>
    <w:r w:rsidR="009F1D91">
      <w:rPr>
        <w:b/>
        <w:sz w:val="16"/>
        <w:szCs w:val="16"/>
      </w:rPr>
      <w:tab/>
    </w:r>
    <w:r w:rsidR="00F22107">
      <w:rPr>
        <w:b/>
        <w:sz w:val="16"/>
        <w:szCs w:val="16"/>
      </w:rPr>
      <w:t xml:space="preserve">        </w:t>
    </w:r>
    <w:r w:rsidR="00E605DE">
      <w:rPr>
        <w:b/>
        <w:sz w:val="16"/>
        <w:szCs w:val="16"/>
      </w:rPr>
      <w:t xml:space="preserve"> </w:t>
    </w:r>
    <w:r w:rsidR="008575D5">
      <w:rPr>
        <w:b/>
        <w:sz w:val="16"/>
        <w:szCs w:val="16"/>
      </w:rPr>
      <w:t>DEED DEPT</w:t>
    </w:r>
    <w:r w:rsidR="008575D5" w:rsidRPr="00442A31">
      <w:rPr>
        <w:sz w:val="16"/>
        <w:szCs w:val="16"/>
      </w:rPr>
      <w:t>…</w:t>
    </w:r>
    <w:r w:rsidR="00442A31" w:rsidRPr="00442A31">
      <w:rPr>
        <w:sz w:val="16"/>
        <w:szCs w:val="16"/>
      </w:rPr>
      <w:t>……</w:t>
    </w:r>
    <w:proofErr w:type="gramStart"/>
    <w:r w:rsidR="00442A31" w:rsidRPr="00442A31">
      <w:rPr>
        <w:sz w:val="16"/>
        <w:szCs w:val="16"/>
      </w:rPr>
      <w:t>...</w:t>
    </w:r>
    <w:r w:rsidR="00442A31">
      <w:rPr>
        <w:sz w:val="16"/>
        <w:szCs w:val="16"/>
      </w:rPr>
      <w:t>..</w:t>
    </w:r>
    <w:proofErr w:type="gramEnd"/>
    <w:r w:rsidR="008575D5">
      <w:rPr>
        <w:sz w:val="16"/>
        <w:szCs w:val="16"/>
      </w:rPr>
      <w:t>678-493-65</w:t>
    </w:r>
    <w:r w:rsidR="00C27504">
      <w:rPr>
        <w:sz w:val="16"/>
        <w:szCs w:val="16"/>
      </w:rPr>
      <w:t>40</w:t>
    </w:r>
    <w:r w:rsidR="008F2106">
      <w:rPr>
        <w:b/>
        <w:sz w:val="16"/>
        <w:szCs w:val="16"/>
      </w:rPr>
      <w:tab/>
    </w:r>
    <w:r w:rsidR="00F22107">
      <w:rPr>
        <w:b/>
        <w:sz w:val="16"/>
        <w:szCs w:val="16"/>
      </w:rPr>
      <w:t xml:space="preserve">   </w:t>
    </w:r>
    <w:r w:rsidR="00442A31">
      <w:rPr>
        <w:b/>
        <w:sz w:val="16"/>
        <w:szCs w:val="16"/>
      </w:rPr>
      <w:t xml:space="preserve">       </w:t>
    </w:r>
    <w:r w:rsidR="00F22107">
      <w:rPr>
        <w:b/>
        <w:sz w:val="16"/>
        <w:szCs w:val="16"/>
      </w:rPr>
      <w:t>MAGISTRATE</w:t>
    </w:r>
    <w:r w:rsidR="00442A31">
      <w:rPr>
        <w:b/>
        <w:sz w:val="16"/>
        <w:szCs w:val="16"/>
      </w:rPr>
      <w:t xml:space="preserve"> COURT</w:t>
    </w:r>
    <w:r w:rsidR="00442A31">
      <w:rPr>
        <w:sz w:val="16"/>
        <w:szCs w:val="16"/>
      </w:rPr>
      <w:t>..</w:t>
    </w:r>
    <w:r w:rsidRPr="00442A31">
      <w:rPr>
        <w:sz w:val="16"/>
        <w:szCs w:val="16"/>
      </w:rPr>
      <w:t>.</w:t>
    </w:r>
    <w:r w:rsidR="008575D5">
      <w:rPr>
        <w:bCs/>
        <w:sz w:val="16"/>
        <w:szCs w:val="16"/>
      </w:rPr>
      <w:t>678-493-6431</w:t>
    </w:r>
  </w:p>
  <w:p w14:paraId="1E9D542D" w14:textId="77777777" w:rsidR="009F1D91" w:rsidRPr="00F22107" w:rsidRDefault="004D7517" w:rsidP="00F22107">
    <w:pPr>
      <w:ind w:left="-900" w:right="-1080"/>
      <w:rPr>
        <w:sz w:val="16"/>
        <w:szCs w:val="16"/>
      </w:rPr>
    </w:pPr>
    <w:r>
      <w:rPr>
        <w:b/>
        <w:sz w:val="16"/>
        <w:szCs w:val="16"/>
      </w:rPr>
      <w:t xml:space="preserve">  </w:t>
    </w:r>
    <w:r w:rsidR="00E605DE">
      <w:rPr>
        <w:b/>
        <w:sz w:val="16"/>
        <w:szCs w:val="16"/>
      </w:rPr>
      <w:t xml:space="preserve"> </w:t>
    </w:r>
    <w:r w:rsidR="009F1D91">
      <w:rPr>
        <w:b/>
        <w:sz w:val="16"/>
        <w:szCs w:val="16"/>
      </w:rPr>
      <w:t>CIVIL</w:t>
    </w:r>
    <w:r w:rsidR="009F1D91">
      <w:rPr>
        <w:sz w:val="16"/>
        <w:szCs w:val="16"/>
      </w:rPr>
      <w:t xml:space="preserve"> ………… 678-493-6501</w:t>
    </w:r>
    <w:r w:rsidR="009F1D91">
      <w:rPr>
        <w:sz w:val="16"/>
        <w:szCs w:val="16"/>
      </w:rPr>
      <w:tab/>
    </w:r>
    <w:r w:rsidR="00E605DE">
      <w:rPr>
        <w:sz w:val="16"/>
        <w:szCs w:val="16"/>
      </w:rPr>
      <w:t xml:space="preserve">  </w:t>
    </w:r>
    <w:r>
      <w:rPr>
        <w:sz w:val="16"/>
        <w:szCs w:val="16"/>
      </w:rPr>
      <w:t xml:space="preserve">  </w:t>
    </w:r>
    <w:r w:rsidR="00E605DE">
      <w:rPr>
        <w:sz w:val="16"/>
        <w:szCs w:val="16"/>
      </w:rPr>
      <w:t xml:space="preserve"> </w:t>
    </w:r>
    <w:r w:rsidR="009F1D91">
      <w:rPr>
        <w:b/>
        <w:sz w:val="16"/>
        <w:szCs w:val="16"/>
      </w:rPr>
      <w:t xml:space="preserve">CIVIL </w:t>
    </w:r>
    <w:r w:rsidR="009F1D91">
      <w:rPr>
        <w:sz w:val="16"/>
        <w:szCs w:val="16"/>
      </w:rPr>
      <w:t>……….678-493-6555</w:t>
    </w:r>
    <w:r w:rsidR="009F1D91">
      <w:rPr>
        <w:sz w:val="16"/>
        <w:szCs w:val="16"/>
      </w:rPr>
      <w:tab/>
    </w:r>
    <w:r w:rsidR="00F22107">
      <w:rPr>
        <w:sz w:val="16"/>
        <w:szCs w:val="16"/>
      </w:rPr>
      <w:t xml:space="preserve">        </w:t>
    </w:r>
    <w:r w:rsidR="00E605DE">
      <w:rPr>
        <w:sz w:val="16"/>
        <w:szCs w:val="16"/>
      </w:rPr>
      <w:t xml:space="preserve"> </w:t>
    </w:r>
    <w:r w:rsidR="008575D5">
      <w:rPr>
        <w:b/>
        <w:sz w:val="16"/>
        <w:szCs w:val="16"/>
      </w:rPr>
      <w:t xml:space="preserve">UCC DEPT. </w:t>
    </w:r>
    <w:r w:rsidR="00442A31">
      <w:rPr>
        <w:sz w:val="16"/>
        <w:szCs w:val="16"/>
      </w:rPr>
      <w:t>………….</w:t>
    </w:r>
    <w:r w:rsidR="008575D5">
      <w:rPr>
        <w:sz w:val="16"/>
        <w:szCs w:val="16"/>
      </w:rPr>
      <w:t>678-493-65</w:t>
    </w:r>
    <w:r w:rsidR="00C27504">
      <w:rPr>
        <w:sz w:val="16"/>
        <w:szCs w:val="16"/>
      </w:rPr>
      <w:t>42</w:t>
    </w:r>
    <w:r w:rsidR="008F2106">
      <w:rPr>
        <w:sz w:val="16"/>
        <w:szCs w:val="16"/>
      </w:rPr>
      <w:tab/>
    </w:r>
    <w:r w:rsidR="008575D5">
      <w:rPr>
        <w:sz w:val="16"/>
        <w:szCs w:val="16"/>
      </w:rPr>
      <w:t xml:space="preserve">  </w:t>
    </w:r>
    <w:r w:rsidR="00442A31">
      <w:rPr>
        <w:sz w:val="16"/>
        <w:szCs w:val="16"/>
      </w:rPr>
      <w:t xml:space="preserve">       </w:t>
    </w:r>
    <w:r w:rsidR="008575D5">
      <w:rPr>
        <w:sz w:val="16"/>
        <w:szCs w:val="16"/>
      </w:rPr>
      <w:t xml:space="preserve"> </w:t>
    </w:r>
    <w:r w:rsidR="00F22107">
      <w:rPr>
        <w:b/>
        <w:bCs/>
        <w:sz w:val="16"/>
        <w:szCs w:val="16"/>
      </w:rPr>
      <w:t>PASSPORT</w:t>
    </w:r>
    <w:r w:rsidR="00442A31">
      <w:rPr>
        <w:b/>
        <w:bCs/>
        <w:sz w:val="16"/>
        <w:szCs w:val="16"/>
      </w:rPr>
      <w:t>S</w:t>
    </w:r>
    <w:proofErr w:type="gramStart"/>
    <w:r w:rsidR="00F22107" w:rsidRPr="00442A31">
      <w:rPr>
        <w:bCs/>
        <w:sz w:val="16"/>
        <w:szCs w:val="16"/>
      </w:rPr>
      <w:t>…</w:t>
    </w:r>
    <w:r w:rsidR="00442A31">
      <w:rPr>
        <w:bCs/>
        <w:sz w:val="16"/>
        <w:szCs w:val="16"/>
      </w:rPr>
      <w:t>..</w:t>
    </w:r>
    <w:proofErr w:type="gramEnd"/>
    <w:r w:rsidR="00F22107" w:rsidRPr="00442A31">
      <w:rPr>
        <w:bCs/>
        <w:sz w:val="16"/>
        <w:szCs w:val="16"/>
      </w:rPr>
      <w:t>…</w:t>
    </w:r>
    <w:r w:rsidR="00442A31" w:rsidRPr="00442A31">
      <w:rPr>
        <w:bCs/>
        <w:sz w:val="16"/>
        <w:szCs w:val="16"/>
      </w:rPr>
      <w:t>…</w:t>
    </w:r>
    <w:r w:rsidR="00442A31">
      <w:rPr>
        <w:bCs/>
        <w:sz w:val="16"/>
        <w:szCs w:val="16"/>
      </w:rPr>
      <w:t>...</w:t>
    </w:r>
    <w:r w:rsidR="00442A31" w:rsidRPr="00442A31">
      <w:rPr>
        <w:bCs/>
        <w:sz w:val="16"/>
        <w:szCs w:val="16"/>
      </w:rPr>
      <w:t>…</w:t>
    </w:r>
    <w:r w:rsidR="00F22107" w:rsidRPr="00442A31">
      <w:rPr>
        <w:bCs/>
        <w:sz w:val="16"/>
        <w:szCs w:val="16"/>
      </w:rPr>
      <w:t>..</w:t>
    </w:r>
    <w:r w:rsidR="00F22107" w:rsidRPr="00442A31">
      <w:rPr>
        <w:sz w:val="16"/>
        <w:szCs w:val="16"/>
      </w:rPr>
      <w:t>678</w:t>
    </w:r>
    <w:r w:rsidR="00F22107" w:rsidRPr="00F22107">
      <w:rPr>
        <w:sz w:val="16"/>
        <w:szCs w:val="16"/>
      </w:rPr>
      <w:t>-493-6523</w:t>
    </w:r>
  </w:p>
  <w:p w14:paraId="14B2F394" w14:textId="77777777" w:rsidR="009F1D91" w:rsidRDefault="004D7517" w:rsidP="00F22107">
    <w:pPr>
      <w:ind w:left="-900" w:right="-900"/>
    </w:pPr>
    <w:r>
      <w:rPr>
        <w:b/>
        <w:sz w:val="16"/>
        <w:szCs w:val="16"/>
      </w:rPr>
      <w:t xml:space="preserve">  </w:t>
    </w:r>
    <w:r w:rsidR="00E605DE">
      <w:rPr>
        <w:b/>
        <w:sz w:val="16"/>
        <w:szCs w:val="16"/>
      </w:rPr>
      <w:t xml:space="preserve"> </w:t>
    </w:r>
    <w:r w:rsidR="009F1D91">
      <w:rPr>
        <w:b/>
        <w:sz w:val="16"/>
        <w:szCs w:val="16"/>
      </w:rPr>
      <w:t xml:space="preserve">CRIMINAL </w:t>
    </w:r>
    <w:r w:rsidR="009834AD">
      <w:rPr>
        <w:sz w:val="16"/>
        <w:szCs w:val="16"/>
      </w:rPr>
      <w:t>….  678-493-6507</w:t>
    </w:r>
    <w:r w:rsidR="009F1D91">
      <w:rPr>
        <w:sz w:val="16"/>
        <w:szCs w:val="16"/>
      </w:rPr>
      <w:tab/>
    </w:r>
    <w:r>
      <w:rPr>
        <w:sz w:val="16"/>
        <w:szCs w:val="16"/>
      </w:rPr>
      <w:t xml:space="preserve">  </w:t>
    </w:r>
    <w:r w:rsidR="00E605DE">
      <w:rPr>
        <w:sz w:val="16"/>
        <w:szCs w:val="16"/>
      </w:rPr>
      <w:t xml:space="preserve">   </w:t>
    </w:r>
    <w:r w:rsidR="009F1D91">
      <w:rPr>
        <w:b/>
        <w:sz w:val="16"/>
        <w:szCs w:val="16"/>
      </w:rPr>
      <w:t xml:space="preserve">CRIMINAL </w:t>
    </w:r>
    <w:r w:rsidR="009F1D91">
      <w:rPr>
        <w:sz w:val="16"/>
        <w:szCs w:val="16"/>
      </w:rPr>
      <w:t>... 678-493-6550</w:t>
    </w:r>
    <w:r w:rsidR="009F1D91">
      <w:rPr>
        <w:sz w:val="16"/>
        <w:szCs w:val="16"/>
      </w:rPr>
      <w:tab/>
    </w:r>
    <w:r w:rsidR="00F22107">
      <w:rPr>
        <w:sz w:val="16"/>
        <w:szCs w:val="16"/>
      </w:rPr>
      <w:t xml:space="preserve">       </w:t>
    </w:r>
    <w:r w:rsidR="00E605DE">
      <w:rPr>
        <w:sz w:val="16"/>
        <w:szCs w:val="16"/>
      </w:rPr>
      <w:t xml:space="preserve">  </w:t>
    </w:r>
    <w:r w:rsidR="008575D5">
      <w:rPr>
        <w:b/>
        <w:sz w:val="16"/>
        <w:szCs w:val="16"/>
      </w:rPr>
      <w:t>INTANGIBLE</w:t>
    </w:r>
    <w:r w:rsidR="00442A31">
      <w:rPr>
        <w:b/>
        <w:sz w:val="16"/>
        <w:szCs w:val="16"/>
      </w:rPr>
      <w:t xml:space="preserve"> TAX </w:t>
    </w:r>
    <w:r w:rsidR="00442A31" w:rsidRPr="00442A31">
      <w:rPr>
        <w:sz w:val="16"/>
        <w:szCs w:val="16"/>
      </w:rPr>
      <w:t>…678-493-654</w:t>
    </w:r>
    <w:r w:rsidR="00442A31">
      <w:rPr>
        <w:sz w:val="16"/>
        <w:szCs w:val="16"/>
      </w:rPr>
      <w:t>0</w:t>
    </w:r>
    <w:r w:rsidR="00442A31">
      <w:rPr>
        <w:b/>
        <w:sz w:val="16"/>
        <w:szCs w:val="16"/>
      </w:rPr>
      <w:t xml:space="preserve">          </w:t>
    </w:r>
    <w:r w:rsidR="00F22107">
      <w:rPr>
        <w:b/>
        <w:bCs/>
        <w:sz w:val="16"/>
        <w:szCs w:val="16"/>
      </w:rPr>
      <w:t>NOTARIES</w:t>
    </w:r>
    <w:r w:rsidR="00F22107" w:rsidRPr="00442A31">
      <w:rPr>
        <w:bCs/>
        <w:sz w:val="16"/>
        <w:szCs w:val="16"/>
      </w:rPr>
      <w:t>……</w:t>
    </w:r>
    <w:r w:rsidR="00442A31">
      <w:rPr>
        <w:bCs/>
        <w:sz w:val="16"/>
        <w:szCs w:val="16"/>
      </w:rPr>
      <w:t>…….</w:t>
    </w:r>
    <w:r w:rsidR="00F22107" w:rsidRPr="00442A31">
      <w:rPr>
        <w:bCs/>
        <w:sz w:val="16"/>
        <w:szCs w:val="16"/>
      </w:rPr>
      <w:t>…....</w:t>
    </w:r>
    <w:r w:rsidR="00F22107" w:rsidRPr="00442A31">
      <w:rPr>
        <w:sz w:val="16"/>
        <w:szCs w:val="16"/>
      </w:rPr>
      <w:t>678</w:t>
    </w:r>
    <w:r w:rsidR="00F22107">
      <w:rPr>
        <w:sz w:val="16"/>
        <w:szCs w:val="16"/>
      </w:rPr>
      <w:t>-493-65</w:t>
    </w:r>
    <w:r w:rsidR="00C27504">
      <w:rPr>
        <w:sz w:val="16"/>
        <w:szCs w:val="16"/>
      </w:rPr>
      <w:t>82</w:t>
    </w:r>
    <w:r w:rsidR="008F2106">
      <w:rPr>
        <w:sz w:val="16"/>
        <w:szCs w:val="16"/>
      </w:rPr>
      <w:tab/>
    </w:r>
    <w:r w:rsidR="008575D5">
      <w:rPr>
        <w:b/>
        <w:sz w:val="16"/>
        <w:szCs w:val="16"/>
      </w:rPr>
      <w:tab/>
      <w:t xml:space="preserve">              </w:t>
    </w:r>
    <w:r w:rsidR="00F22107">
      <w:rPr>
        <w:b/>
        <w:sz w:val="16"/>
        <w:szCs w:val="16"/>
      </w:rPr>
      <w:t xml:space="preserve">     </w:t>
    </w:r>
    <w:r>
      <w:rPr>
        <w:b/>
        <w:sz w:val="16"/>
        <w:szCs w:val="16"/>
      </w:rPr>
      <w:t xml:space="preserve">                                                                </w:t>
    </w:r>
    <w:r w:rsidR="00E605DE">
      <w:rPr>
        <w:b/>
        <w:sz w:val="16"/>
        <w:szCs w:val="16"/>
      </w:rPr>
      <w:t xml:space="preserve">                  </w:t>
    </w:r>
    <w:r>
      <w:rPr>
        <w:b/>
        <w:sz w:val="16"/>
        <w:szCs w:val="16"/>
      </w:rPr>
      <w:t xml:space="preserve"> </w:t>
    </w:r>
  </w:p>
  <w:p w14:paraId="30373535" w14:textId="77777777" w:rsidR="008575D5" w:rsidRDefault="008575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CE1FB" w14:textId="77777777" w:rsidR="00EC25BE" w:rsidRDefault="00EC25BE" w:rsidP="00940BC5">
      <w:pPr>
        <w:pStyle w:val="Header"/>
      </w:pPr>
      <w:r>
        <w:separator/>
      </w:r>
    </w:p>
  </w:footnote>
  <w:footnote w:type="continuationSeparator" w:id="0">
    <w:p w14:paraId="50C40899" w14:textId="77777777" w:rsidR="00EC25BE" w:rsidRDefault="00EC25BE" w:rsidP="00940BC5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92974" w14:textId="04BA46BC" w:rsidR="003B6E7A" w:rsidRDefault="007E1BC1" w:rsidP="00E75EBF">
    <w:pPr>
      <w:pBdr>
        <w:bottom w:val="single" w:sz="12" w:space="1" w:color="auto"/>
      </w:pBdr>
      <w:ind w:left="-990" w:right="-81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C5DA7E4" wp14:editId="01250841">
          <wp:simplePos x="0" y="0"/>
          <wp:positionH relativeFrom="column">
            <wp:posOffset>-600075</wp:posOffset>
          </wp:positionH>
          <wp:positionV relativeFrom="paragraph">
            <wp:posOffset>95885</wp:posOffset>
          </wp:positionV>
          <wp:extent cx="1171575" cy="114617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583849" w14:textId="77777777" w:rsidR="00E75EBF" w:rsidRDefault="009F1D91" w:rsidP="00E75EBF">
    <w:pPr>
      <w:pBdr>
        <w:bottom w:val="single" w:sz="12" w:space="1" w:color="auto"/>
      </w:pBdr>
      <w:ind w:left="-990" w:right="-810"/>
      <w:jc w:val="right"/>
      <w:rPr>
        <w:sz w:val="28"/>
      </w:rPr>
    </w:pPr>
    <w:r>
      <w:tab/>
    </w:r>
    <w:r>
      <w:tab/>
    </w:r>
    <w:r>
      <w:tab/>
    </w:r>
    <w:r>
      <w:tab/>
    </w:r>
    <w:r>
      <w:tab/>
    </w:r>
    <w:r>
      <w:tab/>
      <w:t xml:space="preserve">                    </w:t>
    </w:r>
    <w:r w:rsidRPr="00CF2472">
      <w:rPr>
        <w:sz w:val="28"/>
      </w:rPr>
      <w:tab/>
    </w:r>
    <w:r w:rsidRPr="00CF2472">
      <w:rPr>
        <w:sz w:val="28"/>
      </w:rPr>
      <w:tab/>
    </w:r>
    <w:r w:rsidR="003B6E7A">
      <w:rPr>
        <w:sz w:val="28"/>
      </w:rPr>
      <w:tab/>
    </w:r>
    <w:r w:rsidR="003B6E7A">
      <w:rPr>
        <w:sz w:val="28"/>
      </w:rPr>
      <w:tab/>
    </w:r>
    <w:r w:rsidR="003B6E7A">
      <w:rPr>
        <w:sz w:val="28"/>
      </w:rPr>
      <w:tab/>
    </w:r>
  </w:p>
  <w:p w14:paraId="397406A3" w14:textId="77777777" w:rsidR="00E75EBF" w:rsidRDefault="00E75EBF" w:rsidP="00E75EBF">
    <w:pPr>
      <w:pBdr>
        <w:bottom w:val="single" w:sz="12" w:space="1" w:color="auto"/>
      </w:pBdr>
      <w:ind w:left="-990" w:right="-810"/>
      <w:jc w:val="right"/>
      <w:rPr>
        <w:sz w:val="28"/>
      </w:rPr>
    </w:pPr>
  </w:p>
  <w:p w14:paraId="332F64F2" w14:textId="77777777" w:rsidR="00E75EBF" w:rsidRDefault="00E75EBF" w:rsidP="00E75EBF">
    <w:pPr>
      <w:pBdr>
        <w:bottom w:val="single" w:sz="12" w:space="1" w:color="auto"/>
      </w:pBdr>
      <w:ind w:left="-990" w:right="-810"/>
      <w:jc w:val="right"/>
      <w:rPr>
        <w:sz w:val="28"/>
      </w:rPr>
    </w:pPr>
  </w:p>
  <w:p w14:paraId="3C406790" w14:textId="77777777" w:rsidR="00E75EBF" w:rsidRDefault="00E75EBF" w:rsidP="00E75EBF">
    <w:pPr>
      <w:pBdr>
        <w:bottom w:val="single" w:sz="12" w:space="1" w:color="auto"/>
      </w:pBdr>
      <w:ind w:left="-990" w:right="-810"/>
      <w:jc w:val="right"/>
      <w:rPr>
        <w:sz w:val="28"/>
      </w:rPr>
    </w:pPr>
  </w:p>
  <w:p w14:paraId="0DD1DC60" w14:textId="77777777" w:rsidR="00E75EBF" w:rsidRDefault="00E75EBF" w:rsidP="00E75EBF">
    <w:pPr>
      <w:pBdr>
        <w:bottom w:val="single" w:sz="12" w:space="1" w:color="auto"/>
      </w:pBdr>
      <w:ind w:left="-990" w:right="-810"/>
      <w:jc w:val="right"/>
      <w:rPr>
        <w:sz w:val="28"/>
      </w:rPr>
    </w:pPr>
    <w:r w:rsidRPr="003B6E7A">
      <w:rPr>
        <w:b/>
        <w:smallCaps/>
        <w:sz w:val="28"/>
      </w:rPr>
      <w:t>Patty Bak</w:t>
    </w:r>
    <w:r>
      <w:rPr>
        <w:b/>
        <w:smallCaps/>
        <w:sz w:val="28"/>
      </w:rPr>
      <w:t>er</w:t>
    </w:r>
  </w:p>
  <w:p w14:paraId="47001947" w14:textId="77777777" w:rsidR="009F1D91" w:rsidRDefault="003B6E7A" w:rsidP="00E75EBF">
    <w:pPr>
      <w:pBdr>
        <w:bottom w:val="single" w:sz="12" w:space="1" w:color="auto"/>
      </w:pBdr>
      <w:ind w:left="-990" w:right="-810"/>
      <w:jc w:val="right"/>
      <w:rPr>
        <w:sz w:val="20"/>
        <w:szCs w:val="20"/>
      </w:rPr>
    </w:pPr>
    <w:r>
      <w:rPr>
        <w:sz w:val="28"/>
      </w:rPr>
      <w:tab/>
    </w:r>
    <w:r w:rsidR="009F1D91" w:rsidRPr="003B6E7A">
      <w:rPr>
        <w:b/>
        <w:smallCaps/>
        <w:sz w:val="28"/>
      </w:rPr>
      <w:tab/>
    </w:r>
    <w:r w:rsidR="009F1D91" w:rsidRPr="00CF2472">
      <w:rPr>
        <w:sz w:val="28"/>
      </w:rPr>
      <w:tab/>
    </w:r>
    <w:r w:rsidR="009F1D91" w:rsidRPr="00CF2472">
      <w:rPr>
        <w:sz w:val="28"/>
      </w:rPr>
      <w:tab/>
    </w:r>
    <w:r w:rsidR="009F1D91" w:rsidRPr="00CF2472">
      <w:rPr>
        <w:sz w:val="28"/>
      </w:rPr>
      <w:tab/>
    </w:r>
    <w:r w:rsidR="009F1D91" w:rsidRPr="00CF2472">
      <w:rPr>
        <w:sz w:val="28"/>
      </w:rPr>
      <w:tab/>
    </w:r>
    <w:r w:rsidR="009F1D91" w:rsidRPr="00CF2472">
      <w:rPr>
        <w:sz w:val="28"/>
      </w:rPr>
      <w:tab/>
      <w:t xml:space="preserve">             </w:t>
    </w:r>
    <w:r w:rsidR="00D35674" w:rsidRPr="00CF2472">
      <w:rPr>
        <w:sz w:val="28"/>
      </w:rPr>
      <w:t xml:space="preserve">   </w:t>
    </w:r>
    <w:r w:rsidR="00CF2472">
      <w:rPr>
        <w:sz w:val="28"/>
      </w:rPr>
      <w:t xml:space="preserve"> </w:t>
    </w:r>
    <w:r w:rsidR="00D35674" w:rsidRPr="00CF2472">
      <w:rPr>
        <w:b/>
        <w:smallCaps/>
        <w:sz w:val="22"/>
        <w:szCs w:val="20"/>
      </w:rPr>
      <w:t>Clerk of Courts</w:t>
    </w:r>
  </w:p>
  <w:p w14:paraId="69D6A0CB" w14:textId="77777777" w:rsidR="008C37CC" w:rsidRDefault="009F1D91" w:rsidP="00E75EBF">
    <w:pPr>
      <w:ind w:left="-990" w:right="-810"/>
      <w:rPr>
        <w:sz w:val="20"/>
        <w:szCs w:val="20"/>
      </w:rPr>
    </w:pPr>
    <w:r>
      <w:rPr>
        <w:sz w:val="20"/>
        <w:szCs w:val="20"/>
      </w:rPr>
      <w:t>Cherokee County Justice Center</w:t>
    </w:r>
    <w:r w:rsidR="008F2106">
      <w:rPr>
        <w:sz w:val="20"/>
        <w:szCs w:val="20"/>
      </w:rPr>
      <w:t xml:space="preserve"> </w:t>
    </w:r>
  </w:p>
  <w:p w14:paraId="69E36A14" w14:textId="77777777" w:rsidR="009F1D91" w:rsidRDefault="009F1D91" w:rsidP="00E75EBF">
    <w:pPr>
      <w:ind w:left="-990" w:right="-810"/>
      <w:rPr>
        <w:sz w:val="20"/>
        <w:szCs w:val="20"/>
      </w:rPr>
    </w:pPr>
    <w:r>
      <w:rPr>
        <w:sz w:val="20"/>
        <w:szCs w:val="20"/>
      </w:rPr>
      <w:t>90 North Street, Suite G-170</w:t>
    </w:r>
  </w:p>
  <w:p w14:paraId="54697567" w14:textId="77777777" w:rsidR="009F1D91" w:rsidRDefault="009F1D91" w:rsidP="00E75EBF">
    <w:pPr>
      <w:ind w:left="-990" w:right="-810"/>
      <w:rPr>
        <w:sz w:val="20"/>
        <w:szCs w:val="20"/>
      </w:rPr>
    </w:pPr>
    <w:r>
      <w:rPr>
        <w:sz w:val="20"/>
        <w:szCs w:val="20"/>
      </w:rPr>
      <w:t xml:space="preserve">Canton, </w:t>
    </w:r>
    <w:smartTag w:uri="urn:schemas-microsoft-com:office:smarttags" w:element="country-region">
      <w:r>
        <w:rPr>
          <w:sz w:val="20"/>
          <w:szCs w:val="20"/>
        </w:rPr>
        <w:t>Georgia</w:t>
      </w:r>
    </w:smartTag>
    <w:r>
      <w:rPr>
        <w:sz w:val="20"/>
        <w:szCs w:val="20"/>
      </w:rPr>
      <w:t xml:space="preserve"> 30114</w:t>
    </w:r>
  </w:p>
  <w:p w14:paraId="6CC9DF16" w14:textId="77777777" w:rsidR="009F1D91" w:rsidRDefault="00D35674" w:rsidP="00E75EBF">
    <w:pPr>
      <w:ind w:left="-990" w:right="-810"/>
    </w:pPr>
    <w:r>
      <w:rPr>
        <w:sz w:val="20"/>
        <w:szCs w:val="20"/>
      </w:rPr>
      <w:t>c</w:t>
    </w:r>
    <w:r w:rsidR="008C37CC">
      <w:rPr>
        <w:sz w:val="20"/>
        <w:szCs w:val="20"/>
      </w:rPr>
      <w:t>herokeecourtclerk.com</w:t>
    </w:r>
    <w:r w:rsidR="008C37CC">
      <w:rPr>
        <w:sz w:val="20"/>
        <w:szCs w:val="20"/>
      </w:rPr>
      <w:br/>
    </w:r>
    <w:r w:rsidR="009F1D91">
      <w:rPr>
        <w:sz w:val="20"/>
        <w:szCs w:val="20"/>
      </w:rPr>
      <w:t>678-493-6511</w:t>
    </w:r>
    <w:r w:rsidR="009F1D91">
      <w:t xml:space="preserve">      </w:t>
    </w:r>
  </w:p>
  <w:p w14:paraId="178033B3" w14:textId="77777777" w:rsidR="009F1D91" w:rsidRDefault="009F1D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B1886"/>
    <w:multiLevelType w:val="hybridMultilevel"/>
    <w:tmpl w:val="0FF0B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0E5FB3"/>
    <w:multiLevelType w:val="hybridMultilevel"/>
    <w:tmpl w:val="1CC2A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43D99"/>
    <w:multiLevelType w:val="hybridMultilevel"/>
    <w:tmpl w:val="8F1E0DA8"/>
    <w:lvl w:ilvl="0" w:tplc="200CBD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57245E0"/>
    <w:multiLevelType w:val="hybridMultilevel"/>
    <w:tmpl w:val="54525A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F44F8E"/>
    <w:multiLevelType w:val="hybridMultilevel"/>
    <w:tmpl w:val="7524740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068266810">
    <w:abstractNumId w:val="2"/>
  </w:num>
  <w:num w:numId="2" w16cid:durableId="28263299">
    <w:abstractNumId w:val="4"/>
  </w:num>
  <w:num w:numId="3" w16cid:durableId="1095396044">
    <w:abstractNumId w:val="3"/>
  </w:num>
  <w:num w:numId="4" w16cid:durableId="1816216384">
    <w:abstractNumId w:val="1"/>
  </w:num>
  <w:num w:numId="5" w16cid:durableId="76762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C5"/>
    <w:rsid w:val="0000444A"/>
    <w:rsid w:val="00016BB4"/>
    <w:rsid w:val="00016E9A"/>
    <w:rsid w:val="00016FA7"/>
    <w:rsid w:val="00022AAC"/>
    <w:rsid w:val="0002684B"/>
    <w:rsid w:val="000318DE"/>
    <w:rsid w:val="00034310"/>
    <w:rsid w:val="00035AF3"/>
    <w:rsid w:val="000371E7"/>
    <w:rsid w:val="000374D5"/>
    <w:rsid w:val="00044557"/>
    <w:rsid w:val="00044EEB"/>
    <w:rsid w:val="00046FA9"/>
    <w:rsid w:val="0005072B"/>
    <w:rsid w:val="00051253"/>
    <w:rsid w:val="000557E1"/>
    <w:rsid w:val="00061568"/>
    <w:rsid w:val="000624CD"/>
    <w:rsid w:val="00062F52"/>
    <w:rsid w:val="000639F0"/>
    <w:rsid w:val="000665E4"/>
    <w:rsid w:val="000719E9"/>
    <w:rsid w:val="0007724C"/>
    <w:rsid w:val="00077284"/>
    <w:rsid w:val="000773AD"/>
    <w:rsid w:val="000866CB"/>
    <w:rsid w:val="00086B66"/>
    <w:rsid w:val="00087584"/>
    <w:rsid w:val="00087A10"/>
    <w:rsid w:val="00090650"/>
    <w:rsid w:val="0009164A"/>
    <w:rsid w:val="00094250"/>
    <w:rsid w:val="00094494"/>
    <w:rsid w:val="000972DB"/>
    <w:rsid w:val="000A0BFC"/>
    <w:rsid w:val="000B672F"/>
    <w:rsid w:val="000C2652"/>
    <w:rsid w:val="000C35A5"/>
    <w:rsid w:val="000D141D"/>
    <w:rsid w:val="000D4D66"/>
    <w:rsid w:val="000E5D04"/>
    <w:rsid w:val="000E62C6"/>
    <w:rsid w:val="000F01D2"/>
    <w:rsid w:val="000F6302"/>
    <w:rsid w:val="000F7022"/>
    <w:rsid w:val="0010347E"/>
    <w:rsid w:val="001116C1"/>
    <w:rsid w:val="00111C5E"/>
    <w:rsid w:val="001160B4"/>
    <w:rsid w:val="0011644B"/>
    <w:rsid w:val="00116870"/>
    <w:rsid w:val="001172DF"/>
    <w:rsid w:val="00120D01"/>
    <w:rsid w:val="001218F3"/>
    <w:rsid w:val="001355B7"/>
    <w:rsid w:val="00136DE1"/>
    <w:rsid w:val="00143206"/>
    <w:rsid w:val="00143500"/>
    <w:rsid w:val="001446E1"/>
    <w:rsid w:val="001473EF"/>
    <w:rsid w:val="00154EC9"/>
    <w:rsid w:val="00155661"/>
    <w:rsid w:val="00157343"/>
    <w:rsid w:val="001621BD"/>
    <w:rsid w:val="00163DFC"/>
    <w:rsid w:val="00164E27"/>
    <w:rsid w:val="00174B43"/>
    <w:rsid w:val="00177231"/>
    <w:rsid w:val="00182A67"/>
    <w:rsid w:val="0018485F"/>
    <w:rsid w:val="00184EC6"/>
    <w:rsid w:val="00185775"/>
    <w:rsid w:val="00185BC9"/>
    <w:rsid w:val="00187D56"/>
    <w:rsid w:val="00192068"/>
    <w:rsid w:val="001925CB"/>
    <w:rsid w:val="00193737"/>
    <w:rsid w:val="001951A3"/>
    <w:rsid w:val="0019682C"/>
    <w:rsid w:val="00196A1E"/>
    <w:rsid w:val="001A1339"/>
    <w:rsid w:val="001A1694"/>
    <w:rsid w:val="001A3BDD"/>
    <w:rsid w:val="001A3CC4"/>
    <w:rsid w:val="001B3CC2"/>
    <w:rsid w:val="001B45ED"/>
    <w:rsid w:val="001B6A92"/>
    <w:rsid w:val="001C2230"/>
    <w:rsid w:val="001C5CD8"/>
    <w:rsid w:val="001C7A22"/>
    <w:rsid w:val="001D0589"/>
    <w:rsid w:val="001D38DD"/>
    <w:rsid w:val="001D4AA8"/>
    <w:rsid w:val="001D4DCD"/>
    <w:rsid w:val="001D6E2B"/>
    <w:rsid w:val="001D7552"/>
    <w:rsid w:val="001E1366"/>
    <w:rsid w:val="001E1C75"/>
    <w:rsid w:val="001E21A5"/>
    <w:rsid w:val="001E2B83"/>
    <w:rsid w:val="001E4420"/>
    <w:rsid w:val="001E48BF"/>
    <w:rsid w:val="001E7581"/>
    <w:rsid w:val="001E7D58"/>
    <w:rsid w:val="001F3514"/>
    <w:rsid w:val="001F66A7"/>
    <w:rsid w:val="00200F6F"/>
    <w:rsid w:val="00203132"/>
    <w:rsid w:val="00204005"/>
    <w:rsid w:val="00211972"/>
    <w:rsid w:val="00215431"/>
    <w:rsid w:val="00215C18"/>
    <w:rsid w:val="00225313"/>
    <w:rsid w:val="00226301"/>
    <w:rsid w:val="0022630C"/>
    <w:rsid w:val="00226913"/>
    <w:rsid w:val="002306BB"/>
    <w:rsid w:val="00240460"/>
    <w:rsid w:val="00244EF2"/>
    <w:rsid w:val="00245F12"/>
    <w:rsid w:val="0024600E"/>
    <w:rsid w:val="002514DF"/>
    <w:rsid w:val="00253130"/>
    <w:rsid w:val="00253E61"/>
    <w:rsid w:val="00254C52"/>
    <w:rsid w:val="00256F4C"/>
    <w:rsid w:val="002609FF"/>
    <w:rsid w:val="00264F02"/>
    <w:rsid w:val="0026641A"/>
    <w:rsid w:val="00267BFB"/>
    <w:rsid w:val="00270500"/>
    <w:rsid w:val="00270F02"/>
    <w:rsid w:val="00273D81"/>
    <w:rsid w:val="0027479A"/>
    <w:rsid w:val="00284AFF"/>
    <w:rsid w:val="00287524"/>
    <w:rsid w:val="00294B6D"/>
    <w:rsid w:val="002A0331"/>
    <w:rsid w:val="002A0CAE"/>
    <w:rsid w:val="002A2187"/>
    <w:rsid w:val="002A3AAA"/>
    <w:rsid w:val="002A4672"/>
    <w:rsid w:val="002A52DB"/>
    <w:rsid w:val="002A71D0"/>
    <w:rsid w:val="002B4D6B"/>
    <w:rsid w:val="002C4ED6"/>
    <w:rsid w:val="002C5158"/>
    <w:rsid w:val="002D12F0"/>
    <w:rsid w:val="002D1FD7"/>
    <w:rsid w:val="002D5AC1"/>
    <w:rsid w:val="002E144E"/>
    <w:rsid w:val="002E1EDA"/>
    <w:rsid w:val="002E4E09"/>
    <w:rsid w:val="002F1114"/>
    <w:rsid w:val="002F71C1"/>
    <w:rsid w:val="00301406"/>
    <w:rsid w:val="0030758A"/>
    <w:rsid w:val="003150EB"/>
    <w:rsid w:val="0031520E"/>
    <w:rsid w:val="00315557"/>
    <w:rsid w:val="00321A78"/>
    <w:rsid w:val="00324C47"/>
    <w:rsid w:val="00326DD2"/>
    <w:rsid w:val="0033029A"/>
    <w:rsid w:val="0033505A"/>
    <w:rsid w:val="003352FC"/>
    <w:rsid w:val="00344267"/>
    <w:rsid w:val="0035072C"/>
    <w:rsid w:val="003512C5"/>
    <w:rsid w:val="00352A86"/>
    <w:rsid w:val="00353E2E"/>
    <w:rsid w:val="00354D05"/>
    <w:rsid w:val="0035599C"/>
    <w:rsid w:val="003614FC"/>
    <w:rsid w:val="003718A8"/>
    <w:rsid w:val="003749C2"/>
    <w:rsid w:val="00375C43"/>
    <w:rsid w:val="00377B1E"/>
    <w:rsid w:val="00391F9C"/>
    <w:rsid w:val="003955C8"/>
    <w:rsid w:val="003B3BF6"/>
    <w:rsid w:val="003B4F57"/>
    <w:rsid w:val="003B6E7A"/>
    <w:rsid w:val="003C29F9"/>
    <w:rsid w:val="003C547C"/>
    <w:rsid w:val="003C6F4A"/>
    <w:rsid w:val="003D7BA5"/>
    <w:rsid w:val="003E24D9"/>
    <w:rsid w:val="003E43FD"/>
    <w:rsid w:val="003E670C"/>
    <w:rsid w:val="003F761B"/>
    <w:rsid w:val="003F7D34"/>
    <w:rsid w:val="004028D5"/>
    <w:rsid w:val="004076A2"/>
    <w:rsid w:val="00410497"/>
    <w:rsid w:val="00410693"/>
    <w:rsid w:val="00424D83"/>
    <w:rsid w:val="004276D3"/>
    <w:rsid w:val="00430548"/>
    <w:rsid w:val="00431A38"/>
    <w:rsid w:val="004372EB"/>
    <w:rsid w:val="00442A31"/>
    <w:rsid w:val="004442EC"/>
    <w:rsid w:val="004468A9"/>
    <w:rsid w:val="004475DC"/>
    <w:rsid w:val="00450BC0"/>
    <w:rsid w:val="00462BBE"/>
    <w:rsid w:val="00465181"/>
    <w:rsid w:val="0046559E"/>
    <w:rsid w:val="00465FCB"/>
    <w:rsid w:val="004661CB"/>
    <w:rsid w:val="004765AF"/>
    <w:rsid w:val="0048049C"/>
    <w:rsid w:val="00485D3C"/>
    <w:rsid w:val="00487490"/>
    <w:rsid w:val="00491187"/>
    <w:rsid w:val="00493CF7"/>
    <w:rsid w:val="004A3EB1"/>
    <w:rsid w:val="004A5A58"/>
    <w:rsid w:val="004A6EF3"/>
    <w:rsid w:val="004B1735"/>
    <w:rsid w:val="004B3585"/>
    <w:rsid w:val="004B537C"/>
    <w:rsid w:val="004B6D7B"/>
    <w:rsid w:val="004C51CF"/>
    <w:rsid w:val="004C6662"/>
    <w:rsid w:val="004C694A"/>
    <w:rsid w:val="004D13DC"/>
    <w:rsid w:val="004D153A"/>
    <w:rsid w:val="004D4907"/>
    <w:rsid w:val="004D5A4F"/>
    <w:rsid w:val="004D6C76"/>
    <w:rsid w:val="004D6CC2"/>
    <w:rsid w:val="004D7517"/>
    <w:rsid w:val="004D7735"/>
    <w:rsid w:val="004E0950"/>
    <w:rsid w:val="004E1437"/>
    <w:rsid w:val="004E3EC9"/>
    <w:rsid w:val="004E40EF"/>
    <w:rsid w:val="00500EA8"/>
    <w:rsid w:val="00504D15"/>
    <w:rsid w:val="00506128"/>
    <w:rsid w:val="00507ABF"/>
    <w:rsid w:val="005100E3"/>
    <w:rsid w:val="005201EB"/>
    <w:rsid w:val="00524A3D"/>
    <w:rsid w:val="00524CC4"/>
    <w:rsid w:val="00534B32"/>
    <w:rsid w:val="00541639"/>
    <w:rsid w:val="00542F9A"/>
    <w:rsid w:val="00545735"/>
    <w:rsid w:val="00554122"/>
    <w:rsid w:val="00565C9F"/>
    <w:rsid w:val="00573A2E"/>
    <w:rsid w:val="00573EAF"/>
    <w:rsid w:val="00576696"/>
    <w:rsid w:val="00597A77"/>
    <w:rsid w:val="005A0AD6"/>
    <w:rsid w:val="005A3B20"/>
    <w:rsid w:val="005A7961"/>
    <w:rsid w:val="005B5DAA"/>
    <w:rsid w:val="005C2D16"/>
    <w:rsid w:val="005C4945"/>
    <w:rsid w:val="005C65B0"/>
    <w:rsid w:val="005C6F7E"/>
    <w:rsid w:val="005D37E4"/>
    <w:rsid w:val="005D5F86"/>
    <w:rsid w:val="005D6D49"/>
    <w:rsid w:val="005E6317"/>
    <w:rsid w:val="005E67F8"/>
    <w:rsid w:val="005F29EB"/>
    <w:rsid w:val="005F3465"/>
    <w:rsid w:val="005F5AF2"/>
    <w:rsid w:val="00600C29"/>
    <w:rsid w:val="00603360"/>
    <w:rsid w:val="006035E8"/>
    <w:rsid w:val="00604F9B"/>
    <w:rsid w:val="00605043"/>
    <w:rsid w:val="00610953"/>
    <w:rsid w:val="0061179B"/>
    <w:rsid w:val="00612C02"/>
    <w:rsid w:val="00617878"/>
    <w:rsid w:val="00617F55"/>
    <w:rsid w:val="006211CD"/>
    <w:rsid w:val="0062305A"/>
    <w:rsid w:val="006234C9"/>
    <w:rsid w:val="00623A33"/>
    <w:rsid w:val="006243E6"/>
    <w:rsid w:val="00624F07"/>
    <w:rsid w:val="00635949"/>
    <w:rsid w:val="006367C2"/>
    <w:rsid w:val="0064584C"/>
    <w:rsid w:val="0065086C"/>
    <w:rsid w:val="00650FAF"/>
    <w:rsid w:val="00651216"/>
    <w:rsid w:val="0065158D"/>
    <w:rsid w:val="00655A3D"/>
    <w:rsid w:val="0066239B"/>
    <w:rsid w:val="00664983"/>
    <w:rsid w:val="00665332"/>
    <w:rsid w:val="00665854"/>
    <w:rsid w:val="006672AF"/>
    <w:rsid w:val="00677CD8"/>
    <w:rsid w:val="00680424"/>
    <w:rsid w:val="00684684"/>
    <w:rsid w:val="006871AB"/>
    <w:rsid w:val="006909EC"/>
    <w:rsid w:val="00690CFB"/>
    <w:rsid w:val="00691CA0"/>
    <w:rsid w:val="00694828"/>
    <w:rsid w:val="006951DB"/>
    <w:rsid w:val="00697170"/>
    <w:rsid w:val="006A23E4"/>
    <w:rsid w:val="006A31FC"/>
    <w:rsid w:val="006B41BC"/>
    <w:rsid w:val="006B49A8"/>
    <w:rsid w:val="006C0FC6"/>
    <w:rsid w:val="006C1CC2"/>
    <w:rsid w:val="006C49A3"/>
    <w:rsid w:val="006D17AB"/>
    <w:rsid w:val="006D53B0"/>
    <w:rsid w:val="006D5F9F"/>
    <w:rsid w:val="006E53AA"/>
    <w:rsid w:val="006F12FE"/>
    <w:rsid w:val="006F3733"/>
    <w:rsid w:val="00707238"/>
    <w:rsid w:val="00711DA4"/>
    <w:rsid w:val="007136DA"/>
    <w:rsid w:val="007164FC"/>
    <w:rsid w:val="00717BED"/>
    <w:rsid w:val="0072061B"/>
    <w:rsid w:val="007259CE"/>
    <w:rsid w:val="0072718F"/>
    <w:rsid w:val="00730AC8"/>
    <w:rsid w:val="00735FEE"/>
    <w:rsid w:val="007367E9"/>
    <w:rsid w:val="00742FF5"/>
    <w:rsid w:val="00745087"/>
    <w:rsid w:val="007455C6"/>
    <w:rsid w:val="007527CD"/>
    <w:rsid w:val="00754E46"/>
    <w:rsid w:val="007616EF"/>
    <w:rsid w:val="00764C7A"/>
    <w:rsid w:val="00766321"/>
    <w:rsid w:val="00767001"/>
    <w:rsid w:val="00774390"/>
    <w:rsid w:val="00774408"/>
    <w:rsid w:val="007806E1"/>
    <w:rsid w:val="00792B99"/>
    <w:rsid w:val="00793920"/>
    <w:rsid w:val="00797734"/>
    <w:rsid w:val="007A0EAC"/>
    <w:rsid w:val="007A328A"/>
    <w:rsid w:val="007A71A1"/>
    <w:rsid w:val="007B428E"/>
    <w:rsid w:val="007C4E4F"/>
    <w:rsid w:val="007D24C5"/>
    <w:rsid w:val="007D67CF"/>
    <w:rsid w:val="007D7AC3"/>
    <w:rsid w:val="007D7BC2"/>
    <w:rsid w:val="007D7C06"/>
    <w:rsid w:val="007E1BC1"/>
    <w:rsid w:val="007E4F3F"/>
    <w:rsid w:val="007E6973"/>
    <w:rsid w:val="007E6F5D"/>
    <w:rsid w:val="007E70FB"/>
    <w:rsid w:val="007E76B3"/>
    <w:rsid w:val="007F3D19"/>
    <w:rsid w:val="00800004"/>
    <w:rsid w:val="00800736"/>
    <w:rsid w:val="00803D25"/>
    <w:rsid w:val="00806684"/>
    <w:rsid w:val="00806E0E"/>
    <w:rsid w:val="00807845"/>
    <w:rsid w:val="00810383"/>
    <w:rsid w:val="0081360F"/>
    <w:rsid w:val="00813F6A"/>
    <w:rsid w:val="008153FD"/>
    <w:rsid w:val="00815959"/>
    <w:rsid w:val="00826BBF"/>
    <w:rsid w:val="008270FD"/>
    <w:rsid w:val="008337E2"/>
    <w:rsid w:val="00842065"/>
    <w:rsid w:val="00843AF1"/>
    <w:rsid w:val="008454CE"/>
    <w:rsid w:val="008575D5"/>
    <w:rsid w:val="0086368D"/>
    <w:rsid w:val="0087017C"/>
    <w:rsid w:val="00871D37"/>
    <w:rsid w:val="008769BE"/>
    <w:rsid w:val="00890258"/>
    <w:rsid w:val="008A29CB"/>
    <w:rsid w:val="008B218B"/>
    <w:rsid w:val="008B5C37"/>
    <w:rsid w:val="008B64BC"/>
    <w:rsid w:val="008B65D8"/>
    <w:rsid w:val="008C0592"/>
    <w:rsid w:val="008C2006"/>
    <w:rsid w:val="008C37CC"/>
    <w:rsid w:val="008D37BC"/>
    <w:rsid w:val="008D3CBC"/>
    <w:rsid w:val="008D4EF9"/>
    <w:rsid w:val="008E7DCE"/>
    <w:rsid w:val="008F1D2A"/>
    <w:rsid w:val="008F2106"/>
    <w:rsid w:val="008F393E"/>
    <w:rsid w:val="008F5E77"/>
    <w:rsid w:val="008F7B4A"/>
    <w:rsid w:val="009116EF"/>
    <w:rsid w:val="0091303A"/>
    <w:rsid w:val="00913AE6"/>
    <w:rsid w:val="009151F8"/>
    <w:rsid w:val="009179A4"/>
    <w:rsid w:val="0092393D"/>
    <w:rsid w:val="00927159"/>
    <w:rsid w:val="00927AA8"/>
    <w:rsid w:val="00927D5D"/>
    <w:rsid w:val="00933706"/>
    <w:rsid w:val="00936A8C"/>
    <w:rsid w:val="0094014B"/>
    <w:rsid w:val="00940BC5"/>
    <w:rsid w:val="00941FD8"/>
    <w:rsid w:val="00944D71"/>
    <w:rsid w:val="00957443"/>
    <w:rsid w:val="009654D4"/>
    <w:rsid w:val="00974D38"/>
    <w:rsid w:val="00975408"/>
    <w:rsid w:val="00981B0A"/>
    <w:rsid w:val="00982C00"/>
    <w:rsid w:val="009834AD"/>
    <w:rsid w:val="009875D6"/>
    <w:rsid w:val="009930CF"/>
    <w:rsid w:val="00997FEE"/>
    <w:rsid w:val="009A216F"/>
    <w:rsid w:val="009A549A"/>
    <w:rsid w:val="009A555A"/>
    <w:rsid w:val="009B1253"/>
    <w:rsid w:val="009B310F"/>
    <w:rsid w:val="009B4257"/>
    <w:rsid w:val="009B65CC"/>
    <w:rsid w:val="009C36AB"/>
    <w:rsid w:val="009C7995"/>
    <w:rsid w:val="009D66DF"/>
    <w:rsid w:val="009F1D91"/>
    <w:rsid w:val="009F665C"/>
    <w:rsid w:val="009F770C"/>
    <w:rsid w:val="00A02D30"/>
    <w:rsid w:val="00A05220"/>
    <w:rsid w:val="00A12F4D"/>
    <w:rsid w:val="00A17142"/>
    <w:rsid w:val="00A17493"/>
    <w:rsid w:val="00A25946"/>
    <w:rsid w:val="00A262E4"/>
    <w:rsid w:val="00A304EC"/>
    <w:rsid w:val="00A351BA"/>
    <w:rsid w:val="00A36854"/>
    <w:rsid w:val="00A37848"/>
    <w:rsid w:val="00A402E8"/>
    <w:rsid w:val="00A44E70"/>
    <w:rsid w:val="00A546A5"/>
    <w:rsid w:val="00A603BA"/>
    <w:rsid w:val="00A631C2"/>
    <w:rsid w:val="00A64465"/>
    <w:rsid w:val="00A646FB"/>
    <w:rsid w:val="00A647AA"/>
    <w:rsid w:val="00A80493"/>
    <w:rsid w:val="00A81A5C"/>
    <w:rsid w:val="00A82322"/>
    <w:rsid w:val="00A8368F"/>
    <w:rsid w:val="00A950EE"/>
    <w:rsid w:val="00A9583B"/>
    <w:rsid w:val="00A96CB3"/>
    <w:rsid w:val="00A974AE"/>
    <w:rsid w:val="00A97560"/>
    <w:rsid w:val="00A975C2"/>
    <w:rsid w:val="00AA022E"/>
    <w:rsid w:val="00AB065A"/>
    <w:rsid w:val="00AB4D65"/>
    <w:rsid w:val="00AB6C87"/>
    <w:rsid w:val="00AB6DF0"/>
    <w:rsid w:val="00AC6EA2"/>
    <w:rsid w:val="00AD455A"/>
    <w:rsid w:val="00AD54CD"/>
    <w:rsid w:val="00AD63A6"/>
    <w:rsid w:val="00AE11BD"/>
    <w:rsid w:val="00AE12B0"/>
    <w:rsid w:val="00AE3A57"/>
    <w:rsid w:val="00AE4A0D"/>
    <w:rsid w:val="00AE7881"/>
    <w:rsid w:val="00AF3489"/>
    <w:rsid w:val="00AF3FD7"/>
    <w:rsid w:val="00AF4897"/>
    <w:rsid w:val="00AF617B"/>
    <w:rsid w:val="00B01191"/>
    <w:rsid w:val="00B06316"/>
    <w:rsid w:val="00B07D2D"/>
    <w:rsid w:val="00B117C2"/>
    <w:rsid w:val="00B11A85"/>
    <w:rsid w:val="00B12095"/>
    <w:rsid w:val="00B12241"/>
    <w:rsid w:val="00B12EA1"/>
    <w:rsid w:val="00B14B2A"/>
    <w:rsid w:val="00B16CEB"/>
    <w:rsid w:val="00B17DC6"/>
    <w:rsid w:val="00B20794"/>
    <w:rsid w:val="00B24762"/>
    <w:rsid w:val="00B25193"/>
    <w:rsid w:val="00B262AC"/>
    <w:rsid w:val="00B2770A"/>
    <w:rsid w:val="00B312E7"/>
    <w:rsid w:val="00B33D8D"/>
    <w:rsid w:val="00B362B3"/>
    <w:rsid w:val="00B36F0C"/>
    <w:rsid w:val="00B423E8"/>
    <w:rsid w:val="00B43671"/>
    <w:rsid w:val="00B54EB1"/>
    <w:rsid w:val="00B5577E"/>
    <w:rsid w:val="00B55930"/>
    <w:rsid w:val="00B559E2"/>
    <w:rsid w:val="00B63A63"/>
    <w:rsid w:val="00B77388"/>
    <w:rsid w:val="00B810E0"/>
    <w:rsid w:val="00B857D2"/>
    <w:rsid w:val="00B8732D"/>
    <w:rsid w:val="00B92E8E"/>
    <w:rsid w:val="00B96AD7"/>
    <w:rsid w:val="00B9786B"/>
    <w:rsid w:val="00BA4A27"/>
    <w:rsid w:val="00BA6E1E"/>
    <w:rsid w:val="00BC0F34"/>
    <w:rsid w:val="00BC1485"/>
    <w:rsid w:val="00BC36D0"/>
    <w:rsid w:val="00BD2F36"/>
    <w:rsid w:val="00BD5D5D"/>
    <w:rsid w:val="00BE01E6"/>
    <w:rsid w:val="00BE0C0C"/>
    <w:rsid w:val="00BE48CF"/>
    <w:rsid w:val="00BE4A04"/>
    <w:rsid w:val="00BE5F70"/>
    <w:rsid w:val="00BF3A3D"/>
    <w:rsid w:val="00C0003A"/>
    <w:rsid w:val="00C007B8"/>
    <w:rsid w:val="00C06BBA"/>
    <w:rsid w:val="00C108F6"/>
    <w:rsid w:val="00C17DB6"/>
    <w:rsid w:val="00C243D1"/>
    <w:rsid w:val="00C27504"/>
    <w:rsid w:val="00C31209"/>
    <w:rsid w:val="00C331F4"/>
    <w:rsid w:val="00C3651E"/>
    <w:rsid w:val="00C37288"/>
    <w:rsid w:val="00C3753B"/>
    <w:rsid w:val="00C41564"/>
    <w:rsid w:val="00C44417"/>
    <w:rsid w:val="00C509FC"/>
    <w:rsid w:val="00C530DE"/>
    <w:rsid w:val="00C617D2"/>
    <w:rsid w:val="00C638C6"/>
    <w:rsid w:val="00C65377"/>
    <w:rsid w:val="00C666B3"/>
    <w:rsid w:val="00C75455"/>
    <w:rsid w:val="00C844BB"/>
    <w:rsid w:val="00C844E4"/>
    <w:rsid w:val="00C84C35"/>
    <w:rsid w:val="00C90E00"/>
    <w:rsid w:val="00C911BD"/>
    <w:rsid w:val="00C9600D"/>
    <w:rsid w:val="00CA1B39"/>
    <w:rsid w:val="00CA266C"/>
    <w:rsid w:val="00CC256A"/>
    <w:rsid w:val="00CC700A"/>
    <w:rsid w:val="00CD0142"/>
    <w:rsid w:val="00CD1EE3"/>
    <w:rsid w:val="00CD2234"/>
    <w:rsid w:val="00CD22AB"/>
    <w:rsid w:val="00CD4C30"/>
    <w:rsid w:val="00CD5BD6"/>
    <w:rsid w:val="00CE261C"/>
    <w:rsid w:val="00CE2CB9"/>
    <w:rsid w:val="00CE38D8"/>
    <w:rsid w:val="00CE469A"/>
    <w:rsid w:val="00CF1A0B"/>
    <w:rsid w:val="00CF2472"/>
    <w:rsid w:val="00CF286E"/>
    <w:rsid w:val="00CF45AF"/>
    <w:rsid w:val="00CF641D"/>
    <w:rsid w:val="00D01FAE"/>
    <w:rsid w:val="00D0425E"/>
    <w:rsid w:val="00D1253B"/>
    <w:rsid w:val="00D15791"/>
    <w:rsid w:val="00D15A82"/>
    <w:rsid w:val="00D15CDA"/>
    <w:rsid w:val="00D15DB3"/>
    <w:rsid w:val="00D2009F"/>
    <w:rsid w:val="00D23FDA"/>
    <w:rsid w:val="00D26EC5"/>
    <w:rsid w:val="00D337D2"/>
    <w:rsid w:val="00D349DE"/>
    <w:rsid w:val="00D35674"/>
    <w:rsid w:val="00D6119A"/>
    <w:rsid w:val="00D6768E"/>
    <w:rsid w:val="00D7271A"/>
    <w:rsid w:val="00D72D85"/>
    <w:rsid w:val="00D77873"/>
    <w:rsid w:val="00D85FA6"/>
    <w:rsid w:val="00D942D5"/>
    <w:rsid w:val="00D94757"/>
    <w:rsid w:val="00DA10C1"/>
    <w:rsid w:val="00DA6A08"/>
    <w:rsid w:val="00DB1A7F"/>
    <w:rsid w:val="00DB205A"/>
    <w:rsid w:val="00DB2F2F"/>
    <w:rsid w:val="00DB3F76"/>
    <w:rsid w:val="00DB7A43"/>
    <w:rsid w:val="00DC0863"/>
    <w:rsid w:val="00DC09B9"/>
    <w:rsid w:val="00DC463E"/>
    <w:rsid w:val="00DC493C"/>
    <w:rsid w:val="00DD1959"/>
    <w:rsid w:val="00DD3D34"/>
    <w:rsid w:val="00DD5B66"/>
    <w:rsid w:val="00DD7CAD"/>
    <w:rsid w:val="00DE5DEE"/>
    <w:rsid w:val="00DE6B4F"/>
    <w:rsid w:val="00DF039C"/>
    <w:rsid w:val="00DF5C7D"/>
    <w:rsid w:val="00E00839"/>
    <w:rsid w:val="00E02E55"/>
    <w:rsid w:val="00E04E9C"/>
    <w:rsid w:val="00E11BDC"/>
    <w:rsid w:val="00E120D1"/>
    <w:rsid w:val="00E15BC8"/>
    <w:rsid w:val="00E24054"/>
    <w:rsid w:val="00E24485"/>
    <w:rsid w:val="00E25CE4"/>
    <w:rsid w:val="00E30A5F"/>
    <w:rsid w:val="00E3223B"/>
    <w:rsid w:val="00E35AA3"/>
    <w:rsid w:val="00E37ADE"/>
    <w:rsid w:val="00E42889"/>
    <w:rsid w:val="00E45866"/>
    <w:rsid w:val="00E500BE"/>
    <w:rsid w:val="00E516B5"/>
    <w:rsid w:val="00E605DE"/>
    <w:rsid w:val="00E6074B"/>
    <w:rsid w:val="00E722FF"/>
    <w:rsid w:val="00E729CF"/>
    <w:rsid w:val="00E75EBF"/>
    <w:rsid w:val="00E77C6D"/>
    <w:rsid w:val="00E82A09"/>
    <w:rsid w:val="00E85052"/>
    <w:rsid w:val="00E921C4"/>
    <w:rsid w:val="00EA171F"/>
    <w:rsid w:val="00EA3EF7"/>
    <w:rsid w:val="00EA45D9"/>
    <w:rsid w:val="00EA48B8"/>
    <w:rsid w:val="00EA4F9C"/>
    <w:rsid w:val="00EB54A4"/>
    <w:rsid w:val="00EC25BE"/>
    <w:rsid w:val="00EC3481"/>
    <w:rsid w:val="00EC69EC"/>
    <w:rsid w:val="00ED3EC5"/>
    <w:rsid w:val="00EF7B98"/>
    <w:rsid w:val="00F03165"/>
    <w:rsid w:val="00F03391"/>
    <w:rsid w:val="00F042D0"/>
    <w:rsid w:val="00F077E4"/>
    <w:rsid w:val="00F11976"/>
    <w:rsid w:val="00F11AB2"/>
    <w:rsid w:val="00F139CF"/>
    <w:rsid w:val="00F13ACE"/>
    <w:rsid w:val="00F163B9"/>
    <w:rsid w:val="00F178B7"/>
    <w:rsid w:val="00F2074C"/>
    <w:rsid w:val="00F22107"/>
    <w:rsid w:val="00F25A20"/>
    <w:rsid w:val="00F275A2"/>
    <w:rsid w:val="00F355ED"/>
    <w:rsid w:val="00F3610E"/>
    <w:rsid w:val="00F40FDB"/>
    <w:rsid w:val="00F50F0A"/>
    <w:rsid w:val="00F50F4C"/>
    <w:rsid w:val="00F54355"/>
    <w:rsid w:val="00F55A87"/>
    <w:rsid w:val="00F610A5"/>
    <w:rsid w:val="00F6358F"/>
    <w:rsid w:val="00F6562B"/>
    <w:rsid w:val="00F7074C"/>
    <w:rsid w:val="00F70944"/>
    <w:rsid w:val="00F724C1"/>
    <w:rsid w:val="00F77474"/>
    <w:rsid w:val="00F82D4C"/>
    <w:rsid w:val="00F8394A"/>
    <w:rsid w:val="00F849DD"/>
    <w:rsid w:val="00F85225"/>
    <w:rsid w:val="00F854A0"/>
    <w:rsid w:val="00F8620B"/>
    <w:rsid w:val="00F876C9"/>
    <w:rsid w:val="00F90176"/>
    <w:rsid w:val="00F926E1"/>
    <w:rsid w:val="00F94238"/>
    <w:rsid w:val="00FA2F71"/>
    <w:rsid w:val="00FA34BF"/>
    <w:rsid w:val="00FB5763"/>
    <w:rsid w:val="00FC68AC"/>
    <w:rsid w:val="00FC767F"/>
    <w:rsid w:val="00FD104E"/>
    <w:rsid w:val="00FD3DBD"/>
    <w:rsid w:val="00FD49CC"/>
    <w:rsid w:val="00FE148F"/>
    <w:rsid w:val="00FE76BF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0738F539"/>
  <w15:chartTrackingRefBased/>
  <w15:docId w15:val="{A431C45A-F277-4B46-BFFA-F0176775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C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5D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5DA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80424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BA6E1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D6CC2"/>
    <w:pPr>
      <w:spacing w:after="120"/>
    </w:pPr>
  </w:style>
  <w:style w:type="paragraph" w:customStyle="1" w:styleId="ReturnAddress">
    <w:name w:val="Return Address"/>
    <w:basedOn w:val="Normal"/>
    <w:rsid w:val="00597A77"/>
  </w:style>
  <w:style w:type="paragraph" w:customStyle="1" w:styleId="InsideAddressName">
    <w:name w:val="Inside Address Name"/>
    <w:basedOn w:val="Normal"/>
    <w:rsid w:val="00597A77"/>
  </w:style>
  <w:style w:type="paragraph" w:customStyle="1" w:styleId="InsideAddress">
    <w:name w:val="Inside Address"/>
    <w:basedOn w:val="Normal"/>
    <w:rsid w:val="00597A77"/>
  </w:style>
  <w:style w:type="paragraph" w:styleId="Salutation">
    <w:name w:val="Salutation"/>
    <w:basedOn w:val="Normal"/>
    <w:next w:val="Normal"/>
    <w:rsid w:val="00597A77"/>
  </w:style>
  <w:style w:type="paragraph" w:styleId="Signature">
    <w:name w:val="Signature"/>
    <w:basedOn w:val="Normal"/>
    <w:rsid w:val="00597A77"/>
  </w:style>
  <w:style w:type="paragraph" w:styleId="EnvelopeAddress">
    <w:name w:val="envelope address"/>
    <w:basedOn w:val="Normal"/>
    <w:rsid w:val="004765A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765AF"/>
    <w:rPr>
      <w:rFonts w:ascii="Arial" w:hAnsi="Arial" w:cs="Arial"/>
      <w:sz w:val="20"/>
      <w:szCs w:val="20"/>
    </w:rPr>
  </w:style>
  <w:style w:type="paragraph" w:styleId="NoSpacing">
    <w:name w:val="No Spacing"/>
    <w:uiPriority w:val="1"/>
    <w:qFormat/>
    <w:rsid w:val="007E1BC1"/>
    <w:rPr>
      <w:rFonts w:ascii="Aptos" w:eastAsia="Aptos" w:hAnsi="Aptos"/>
      <w:kern w:val="2"/>
      <w:sz w:val="22"/>
      <w:szCs w:val="22"/>
    </w:rPr>
  </w:style>
  <w:style w:type="character" w:styleId="Hyperlink">
    <w:name w:val="Hyperlink"/>
    <w:uiPriority w:val="99"/>
    <w:unhideWhenUsed/>
    <w:rsid w:val="007E1BC1"/>
    <w:rPr>
      <w:color w:val="467886"/>
      <w:u w:val="single"/>
    </w:rPr>
  </w:style>
  <w:style w:type="character" w:styleId="FollowedHyperlink">
    <w:name w:val="FollowedHyperlink"/>
    <w:basedOn w:val="DefaultParagraphFont"/>
    <w:rsid w:val="008F393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ile.gsccca.org/Home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erokeecourtclerk.com/efil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herokeecourtclerk.com/deeds-and-recor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sccca.org/learn/efiling-information/urpera-rul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baker.CHEROKEEGA\Desktop\PATTY%20BAKER%20%20CLERK%20SUPERIOR%20COU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F6A1F-ECA0-47D6-82DC-97F00D9B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PATTY BAKER  CLERK SUPERIOR COURT.dot</Template>
  <TotalTime>161</TotalTime>
  <Pages>1</Pages>
  <Words>290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>Cherokee BOC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Julie F West</dc:creator>
  <cp:keywords/>
  <cp:lastModifiedBy>Emilee Thomason</cp:lastModifiedBy>
  <cp:revision>51</cp:revision>
  <cp:lastPrinted>2024-11-05T13:40:00Z</cp:lastPrinted>
  <dcterms:created xsi:type="dcterms:W3CDTF">2024-10-24T14:54:00Z</dcterms:created>
  <dcterms:modified xsi:type="dcterms:W3CDTF">2024-11-07T14:05:00Z</dcterms:modified>
</cp:coreProperties>
</file>